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AE68" w14:textId="77777777" w:rsidR="00D04B81" w:rsidRPr="00962A6F" w:rsidRDefault="00D04B81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  <w:r w:rsidRPr="00962A6F">
        <w:rPr>
          <w:sz w:val="28"/>
          <w:szCs w:val="28"/>
        </w:rPr>
        <w:t>РОССИЙСКАЯ ФЕДЕРАЦИЯ</w:t>
      </w:r>
    </w:p>
    <w:p w14:paraId="05D7A2C7" w14:textId="77777777" w:rsidR="00D04B81" w:rsidRPr="00962A6F" w:rsidRDefault="00D04B81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  <w:r w:rsidRPr="00962A6F">
        <w:rPr>
          <w:sz w:val="28"/>
          <w:szCs w:val="28"/>
        </w:rPr>
        <w:t xml:space="preserve">СОВЕТ ДЕПУТАТОВ </w:t>
      </w:r>
      <w:r w:rsidR="0059543F">
        <w:rPr>
          <w:sz w:val="28"/>
          <w:szCs w:val="28"/>
        </w:rPr>
        <w:t>ТАЛИЦКОГО</w:t>
      </w:r>
      <w:r w:rsidRPr="00962A6F">
        <w:rPr>
          <w:sz w:val="28"/>
          <w:szCs w:val="28"/>
        </w:rPr>
        <w:t xml:space="preserve"> СЕЛЬСОВЕТА</w:t>
      </w:r>
    </w:p>
    <w:p w14:paraId="3C8C5B59" w14:textId="77777777" w:rsidR="00D04B81" w:rsidRPr="00962A6F" w:rsidRDefault="00D04B81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  <w:r w:rsidRPr="00962A6F">
        <w:rPr>
          <w:sz w:val="28"/>
          <w:szCs w:val="28"/>
        </w:rPr>
        <w:t>СОВЕТСКОГО РАЙОНА АЛТАЙСКОГО КРАЯ</w:t>
      </w:r>
    </w:p>
    <w:p w14:paraId="6F9941DE" w14:textId="77777777" w:rsidR="00D04B81" w:rsidRDefault="00D04B81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</w:p>
    <w:p w14:paraId="6580C800" w14:textId="77777777" w:rsidR="00D04B81" w:rsidRPr="00962A6F" w:rsidRDefault="00D04B81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  <w:r w:rsidRPr="00962A6F">
        <w:rPr>
          <w:sz w:val="28"/>
          <w:szCs w:val="28"/>
        </w:rPr>
        <w:t>РЕШЕНИЕ</w:t>
      </w:r>
    </w:p>
    <w:p w14:paraId="188586A3" w14:textId="77777777" w:rsidR="00D04B81" w:rsidRDefault="0059543F" w:rsidP="00D04B81">
      <w:pPr>
        <w:tabs>
          <w:tab w:val="left" w:pos="410"/>
          <w:tab w:val="left" w:pos="70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22  »  декабря 2023</w:t>
      </w:r>
      <w:r w:rsidR="00D04B81">
        <w:rPr>
          <w:sz w:val="28"/>
          <w:szCs w:val="28"/>
        </w:rPr>
        <w:t xml:space="preserve"> г.</w:t>
      </w:r>
      <w:r w:rsidR="00D04B81">
        <w:rPr>
          <w:sz w:val="28"/>
          <w:szCs w:val="28"/>
        </w:rPr>
        <w:tab/>
        <w:t xml:space="preserve">          № </w:t>
      </w:r>
      <w:r w:rsidR="000A434E">
        <w:rPr>
          <w:sz w:val="28"/>
          <w:szCs w:val="28"/>
        </w:rPr>
        <w:t>27</w:t>
      </w:r>
    </w:p>
    <w:p w14:paraId="558ADE80" w14:textId="77777777" w:rsidR="00F131B5" w:rsidRDefault="00F131B5" w:rsidP="00F131B5">
      <w:pPr>
        <w:rPr>
          <w:sz w:val="28"/>
          <w:szCs w:val="28"/>
        </w:rPr>
      </w:pPr>
    </w:p>
    <w:p w14:paraId="4B86B2AF" w14:textId="77777777" w:rsidR="00F131B5" w:rsidRDefault="00F131B5" w:rsidP="00F131B5">
      <w:pPr>
        <w:rPr>
          <w:sz w:val="28"/>
          <w:szCs w:val="28"/>
        </w:rPr>
      </w:pPr>
    </w:p>
    <w:p w14:paraId="0981C9C8" w14:textId="77777777" w:rsidR="00F131B5" w:rsidRPr="00F131B5" w:rsidRDefault="00F131B5" w:rsidP="00F131B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131B5">
        <w:rPr>
          <w:b/>
          <w:sz w:val="28"/>
          <w:szCs w:val="28"/>
        </w:rPr>
        <w:t>Об утверждении Положения «О бюджетном процессе в муниципальном образовании «</w:t>
      </w:r>
      <w:proofErr w:type="gramStart"/>
      <w:r w:rsidR="0059543F">
        <w:rPr>
          <w:b/>
          <w:sz w:val="28"/>
          <w:szCs w:val="28"/>
        </w:rPr>
        <w:t>Талицкий</w:t>
      </w:r>
      <w:r w:rsidR="00E87C5D">
        <w:rPr>
          <w:b/>
          <w:sz w:val="28"/>
          <w:szCs w:val="28"/>
        </w:rPr>
        <w:t xml:space="preserve">  сельсовет</w:t>
      </w:r>
      <w:proofErr w:type="gramEnd"/>
      <w:r w:rsidR="00E87C5D">
        <w:rPr>
          <w:b/>
          <w:sz w:val="28"/>
          <w:szCs w:val="28"/>
        </w:rPr>
        <w:t xml:space="preserve"> Советского района Алтайского края</w:t>
      </w:r>
      <w:r w:rsidR="00D04B81">
        <w:rPr>
          <w:b/>
          <w:sz w:val="28"/>
          <w:szCs w:val="28"/>
        </w:rPr>
        <w:t>»</w:t>
      </w:r>
    </w:p>
    <w:p w14:paraId="5326A7D7" w14:textId="77777777" w:rsidR="00D912D6" w:rsidRPr="00360B37" w:rsidRDefault="00D912D6" w:rsidP="00610C0B">
      <w:pPr>
        <w:pStyle w:val="ConsTitle"/>
        <w:widowControl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D01C710" w14:textId="77777777" w:rsidR="00D04B81" w:rsidRPr="00360B37" w:rsidRDefault="009D5703" w:rsidP="00D04B81">
      <w:pPr>
        <w:pStyle w:val="ConsNormal"/>
        <w:suppressAutoHyphens/>
        <w:ind w:firstLine="540"/>
        <w:jc w:val="both"/>
        <w:rPr>
          <w:sz w:val="28"/>
          <w:szCs w:val="28"/>
        </w:rPr>
      </w:pPr>
      <w:r w:rsidRPr="009D5703">
        <w:rPr>
          <w:sz w:val="28"/>
          <w:szCs w:val="28"/>
        </w:rPr>
        <w:t>В целях приведения муниципальных правовых актов в соответствие с требованиями Бюджетного кодекса Российской Федерации, руководствуясь Уставом муниципального образования «</w:t>
      </w:r>
      <w:proofErr w:type="gramStart"/>
      <w:r w:rsidR="0059543F">
        <w:rPr>
          <w:sz w:val="28"/>
          <w:szCs w:val="28"/>
        </w:rPr>
        <w:t>Талицкий</w:t>
      </w:r>
      <w:r w:rsidR="00E87C5D">
        <w:rPr>
          <w:sz w:val="28"/>
          <w:szCs w:val="28"/>
        </w:rPr>
        <w:t xml:space="preserve">  сельсовет</w:t>
      </w:r>
      <w:proofErr w:type="gramEnd"/>
      <w:r w:rsidR="00E87C5D">
        <w:rPr>
          <w:sz w:val="28"/>
          <w:szCs w:val="28"/>
        </w:rPr>
        <w:t xml:space="preserve"> Советского района Алтайского края</w:t>
      </w:r>
      <w:r w:rsidRPr="009D5703">
        <w:rPr>
          <w:sz w:val="28"/>
          <w:szCs w:val="28"/>
        </w:rPr>
        <w:t xml:space="preserve"> </w:t>
      </w:r>
      <w:r w:rsidR="00D04B81">
        <w:rPr>
          <w:sz w:val="28"/>
          <w:szCs w:val="28"/>
        </w:rPr>
        <w:t>РЕШИЛ</w:t>
      </w:r>
      <w:r w:rsidR="00D04B81" w:rsidRPr="00360B37">
        <w:rPr>
          <w:sz w:val="28"/>
          <w:szCs w:val="28"/>
        </w:rPr>
        <w:t>:</w:t>
      </w:r>
    </w:p>
    <w:p w14:paraId="183E7021" w14:textId="77777777" w:rsidR="00D912D6" w:rsidRPr="00360B37" w:rsidRDefault="00D912D6" w:rsidP="009D5703">
      <w:pPr>
        <w:pStyle w:val="ConsNormal"/>
        <w:suppressAutoHyphens/>
        <w:ind w:firstLine="540"/>
        <w:jc w:val="both"/>
        <w:rPr>
          <w:sz w:val="28"/>
          <w:szCs w:val="28"/>
        </w:rPr>
      </w:pPr>
    </w:p>
    <w:p w14:paraId="2E60681F" w14:textId="77777777" w:rsidR="00D912D6" w:rsidRPr="00360B37" w:rsidRDefault="00D912D6" w:rsidP="00D912D6">
      <w:pPr>
        <w:pStyle w:val="ConsNormal"/>
        <w:suppressAutoHyphens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1. Утвердить Положение о бюджетном процессе </w:t>
      </w:r>
      <w:proofErr w:type="gramStart"/>
      <w:r w:rsidRPr="00360B37">
        <w:rPr>
          <w:sz w:val="28"/>
          <w:szCs w:val="28"/>
        </w:rPr>
        <w:t xml:space="preserve">в </w:t>
      </w:r>
      <w:r w:rsidR="00BB507D">
        <w:rPr>
          <w:sz w:val="28"/>
          <w:szCs w:val="28"/>
        </w:rPr>
        <w:t xml:space="preserve"> муниципальном</w:t>
      </w:r>
      <w:proofErr w:type="gramEnd"/>
      <w:r w:rsidR="00BB507D">
        <w:rPr>
          <w:sz w:val="28"/>
          <w:szCs w:val="28"/>
        </w:rPr>
        <w:t xml:space="preserve"> образовании   «</w:t>
      </w:r>
      <w:r w:rsidR="0059543F">
        <w:rPr>
          <w:sz w:val="28"/>
          <w:szCs w:val="28"/>
        </w:rPr>
        <w:t>Талицкий</w:t>
      </w:r>
      <w:r w:rsidR="00BB507D">
        <w:rPr>
          <w:sz w:val="28"/>
          <w:szCs w:val="28"/>
        </w:rPr>
        <w:t xml:space="preserve"> сельсовет</w:t>
      </w:r>
      <w:r w:rsidR="00E87C5D">
        <w:rPr>
          <w:sz w:val="28"/>
          <w:szCs w:val="28"/>
        </w:rPr>
        <w:t xml:space="preserve"> Советского района Алтайского края</w:t>
      </w:r>
      <w:r w:rsidRPr="00360B37">
        <w:rPr>
          <w:sz w:val="28"/>
          <w:szCs w:val="28"/>
        </w:rPr>
        <w:t xml:space="preserve"> согласно приложению</w:t>
      </w:r>
      <w:r w:rsidR="00BB507D">
        <w:rPr>
          <w:sz w:val="28"/>
          <w:szCs w:val="28"/>
        </w:rPr>
        <w:t>»</w:t>
      </w:r>
      <w:r w:rsidRPr="00360B37">
        <w:rPr>
          <w:sz w:val="28"/>
          <w:szCs w:val="28"/>
        </w:rPr>
        <w:t>.</w:t>
      </w:r>
    </w:p>
    <w:p w14:paraId="438747B3" w14:textId="77777777" w:rsidR="00D912D6" w:rsidRPr="00360B37" w:rsidRDefault="00F671C2" w:rsidP="00576F65">
      <w:pPr>
        <w:pStyle w:val="ConsNormal"/>
        <w:suppressAutoHyphens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6B33">
        <w:rPr>
          <w:sz w:val="28"/>
          <w:szCs w:val="28"/>
        </w:rPr>
        <w:t>2</w:t>
      </w:r>
      <w:r w:rsidR="00D912D6" w:rsidRPr="00360B37">
        <w:rPr>
          <w:sz w:val="28"/>
          <w:szCs w:val="28"/>
        </w:rPr>
        <w:t xml:space="preserve">. </w:t>
      </w:r>
      <w:r w:rsidR="007D6702" w:rsidRPr="007D6702">
        <w:rPr>
          <w:sz w:val="28"/>
          <w:szCs w:val="28"/>
        </w:rPr>
        <w:t>Настоящее решение вступает в силу со дня его официального об</w:t>
      </w:r>
      <w:r w:rsidR="00013733">
        <w:rPr>
          <w:sz w:val="28"/>
          <w:szCs w:val="28"/>
        </w:rPr>
        <w:t>народо</w:t>
      </w:r>
      <w:r w:rsidR="007D6702" w:rsidRPr="007D6702">
        <w:rPr>
          <w:sz w:val="28"/>
          <w:szCs w:val="28"/>
        </w:rPr>
        <w:t xml:space="preserve">вания и применяется к правоотношениям, возникшим с </w:t>
      </w:r>
      <w:r w:rsidR="007D6702">
        <w:rPr>
          <w:sz w:val="28"/>
          <w:szCs w:val="28"/>
        </w:rPr>
        <w:t>01.</w:t>
      </w:r>
      <w:r w:rsidR="007D6702" w:rsidRPr="007D6702">
        <w:rPr>
          <w:sz w:val="28"/>
          <w:szCs w:val="28"/>
        </w:rPr>
        <w:t>0</w:t>
      </w:r>
      <w:r w:rsidR="007D6702">
        <w:rPr>
          <w:sz w:val="28"/>
          <w:szCs w:val="28"/>
        </w:rPr>
        <w:t>1</w:t>
      </w:r>
      <w:r w:rsidR="007D6702" w:rsidRPr="007D6702">
        <w:rPr>
          <w:sz w:val="28"/>
          <w:szCs w:val="28"/>
        </w:rPr>
        <w:t>.202</w:t>
      </w:r>
      <w:r w:rsidR="007D6702">
        <w:rPr>
          <w:sz w:val="28"/>
          <w:szCs w:val="28"/>
        </w:rPr>
        <w:t>2</w:t>
      </w:r>
      <w:r w:rsidR="007D6702" w:rsidRPr="007D6702">
        <w:rPr>
          <w:sz w:val="28"/>
          <w:szCs w:val="28"/>
        </w:rPr>
        <w:t>.</w:t>
      </w:r>
    </w:p>
    <w:p w14:paraId="6AADF753" w14:textId="024FC63F" w:rsidR="00E47AF5" w:rsidRPr="001F3C36" w:rsidRDefault="00E47AF5" w:rsidP="001F3C36">
      <w:pPr>
        <w:widowControl w:val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12D6" w:rsidRPr="00360B37">
        <w:rPr>
          <w:sz w:val="28"/>
          <w:szCs w:val="28"/>
        </w:rPr>
        <w:t>4</w:t>
      </w:r>
      <w:r w:rsidR="00F671C2">
        <w:rPr>
          <w:sz w:val="28"/>
          <w:szCs w:val="28"/>
        </w:rPr>
        <w:t>.</w:t>
      </w:r>
      <w:r w:rsidRPr="00C1600D">
        <w:rPr>
          <w:snapToGrid w:val="0"/>
          <w:sz w:val="28"/>
          <w:szCs w:val="28"/>
        </w:rPr>
        <w:t xml:space="preserve"> Контроль за выполнением решения возложить на постоянную комиссию </w:t>
      </w:r>
      <w:r>
        <w:rPr>
          <w:snapToGrid w:val="0"/>
          <w:sz w:val="28"/>
          <w:szCs w:val="28"/>
        </w:rPr>
        <w:t xml:space="preserve">         </w:t>
      </w:r>
      <w:r w:rsidR="00E87C5D">
        <w:rPr>
          <w:snapToGrid w:val="0"/>
          <w:sz w:val="28"/>
          <w:szCs w:val="28"/>
        </w:rPr>
        <w:t xml:space="preserve">  Совета </w:t>
      </w:r>
      <w:proofErr w:type="gramStart"/>
      <w:r w:rsidR="00E87C5D">
        <w:rPr>
          <w:snapToGrid w:val="0"/>
          <w:sz w:val="28"/>
          <w:szCs w:val="28"/>
        </w:rPr>
        <w:t xml:space="preserve">депутатов  </w:t>
      </w:r>
      <w:r w:rsidR="0059543F">
        <w:rPr>
          <w:snapToGrid w:val="0"/>
          <w:sz w:val="28"/>
          <w:szCs w:val="28"/>
        </w:rPr>
        <w:t>Талицкого</w:t>
      </w:r>
      <w:proofErr w:type="gramEnd"/>
      <w:r w:rsidR="00E87C5D">
        <w:rPr>
          <w:snapToGrid w:val="0"/>
          <w:sz w:val="28"/>
          <w:szCs w:val="28"/>
        </w:rPr>
        <w:t xml:space="preserve"> сельсовета Советского района Алтайского края</w:t>
      </w:r>
      <w:r w:rsidR="002E6B33">
        <w:rPr>
          <w:snapToGrid w:val="0"/>
          <w:sz w:val="28"/>
          <w:szCs w:val="28"/>
        </w:rPr>
        <w:t xml:space="preserve"> </w:t>
      </w:r>
      <w:r w:rsidRPr="00C1600D">
        <w:rPr>
          <w:snapToGrid w:val="0"/>
          <w:sz w:val="28"/>
          <w:szCs w:val="28"/>
        </w:rPr>
        <w:t xml:space="preserve">по бюджету, налогам </w:t>
      </w:r>
      <w:r>
        <w:rPr>
          <w:snapToGrid w:val="0"/>
          <w:sz w:val="28"/>
          <w:szCs w:val="28"/>
        </w:rPr>
        <w:t xml:space="preserve">     </w:t>
      </w:r>
      <w:r w:rsidRPr="00C1600D">
        <w:rPr>
          <w:snapToGrid w:val="0"/>
          <w:sz w:val="28"/>
          <w:szCs w:val="28"/>
        </w:rPr>
        <w:t xml:space="preserve">и </w:t>
      </w:r>
      <w:r>
        <w:rPr>
          <w:snapToGrid w:val="0"/>
          <w:sz w:val="28"/>
          <w:szCs w:val="28"/>
        </w:rPr>
        <w:t xml:space="preserve"> </w:t>
      </w:r>
      <w:r w:rsidRPr="00C1600D">
        <w:rPr>
          <w:snapToGrid w:val="0"/>
          <w:sz w:val="28"/>
          <w:szCs w:val="28"/>
        </w:rPr>
        <w:t>собственности.</w:t>
      </w:r>
    </w:p>
    <w:p w14:paraId="7EA7EA8C" w14:textId="77777777"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ADDF2A6" w14:textId="77777777"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0A98FA3" w14:textId="77777777"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3F820E2" w14:textId="77777777"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1122836" w14:textId="77777777"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09D881A" w14:textId="77777777"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67B17EE" w14:textId="77777777"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B51A7B4" w14:textId="0B93E49F" w:rsidR="00D04B81" w:rsidRDefault="001F3C36" w:rsidP="001F3C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F3C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6C93DF" wp14:editId="0BE3F2E8">
            <wp:extent cx="6191885" cy="183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B7E9B" w14:textId="77777777"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654CE75" w14:textId="77777777"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E8149A8" w14:textId="77777777"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0F35BC5" w14:textId="272F031C"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1970C9B" w14:textId="2ACB826F" w:rsidR="001F3C36" w:rsidRDefault="001F3C36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C5793EB" w14:textId="26D29609" w:rsidR="001F3C36" w:rsidRDefault="001F3C36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7D28DD0" w14:textId="63976DC1" w:rsidR="001F3C36" w:rsidRDefault="001F3C36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35A756E" w14:textId="0057E185" w:rsidR="001F3C36" w:rsidRDefault="001F3C36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67355A7" w14:textId="51A9B332" w:rsidR="001F3C36" w:rsidRDefault="001F3C36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64C70FC" w14:textId="6D975BFF" w:rsidR="001F3C36" w:rsidRDefault="001F3C36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2B12791" w14:textId="4147CF1A" w:rsidR="001F3C36" w:rsidRDefault="001F3C36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AE0E1B9" w14:textId="77777777" w:rsidR="001F3C36" w:rsidRDefault="001F3C36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3144EB5" w14:textId="77777777" w:rsidR="0059543F" w:rsidRDefault="0059543F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D1C7429" w14:textId="77777777" w:rsidR="00F51C66" w:rsidRPr="006A41A4" w:rsidRDefault="00B73459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41A4">
        <w:rPr>
          <w:rFonts w:ascii="Times New Roman" w:hAnsi="Times New Roman" w:cs="Times New Roman"/>
          <w:sz w:val="28"/>
          <w:szCs w:val="28"/>
        </w:rPr>
        <w:t>Приложение</w:t>
      </w:r>
    </w:p>
    <w:p w14:paraId="67A10CC7" w14:textId="77777777" w:rsidR="00ED1876" w:rsidRPr="006A41A4" w:rsidRDefault="00B73459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41A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14:paraId="28741DDD" w14:textId="77777777" w:rsidR="00B73459" w:rsidRPr="006A41A4" w:rsidRDefault="002E6B33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73459" w:rsidRPr="006A41A4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</w:p>
    <w:p w14:paraId="09AA6C86" w14:textId="77777777" w:rsidR="00E47AF5" w:rsidRPr="006A41A4" w:rsidRDefault="0059543F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1FDDC" w14:textId="77777777" w:rsidR="00B73459" w:rsidRPr="006A41A4" w:rsidRDefault="002E6B33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B73459" w:rsidRPr="006A41A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14:paraId="4F44CF11" w14:textId="77777777" w:rsidR="00B73459" w:rsidRPr="00942ED8" w:rsidRDefault="002E6B33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A41A4">
        <w:rPr>
          <w:rFonts w:ascii="Times New Roman" w:hAnsi="Times New Roman" w:cs="Times New Roman"/>
          <w:sz w:val="28"/>
          <w:szCs w:val="28"/>
        </w:rPr>
        <w:t>О</w:t>
      </w:r>
      <w:r w:rsidR="00B73459" w:rsidRPr="006A41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232E">
        <w:rPr>
          <w:rFonts w:ascii="Times New Roman" w:hAnsi="Times New Roman" w:cs="Times New Roman"/>
          <w:sz w:val="28"/>
          <w:szCs w:val="28"/>
        </w:rPr>
        <w:t>22.12.2023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5D5D" w:rsidRPr="006A41A4">
        <w:rPr>
          <w:rFonts w:ascii="Times New Roman" w:hAnsi="Times New Roman" w:cs="Times New Roman"/>
          <w:sz w:val="28"/>
          <w:szCs w:val="28"/>
        </w:rPr>
        <w:t xml:space="preserve"> </w:t>
      </w:r>
      <w:r w:rsidR="00B73459" w:rsidRPr="006A41A4">
        <w:rPr>
          <w:rFonts w:ascii="Times New Roman" w:hAnsi="Times New Roman" w:cs="Times New Roman"/>
          <w:sz w:val="28"/>
          <w:szCs w:val="28"/>
        </w:rPr>
        <w:t>№</w:t>
      </w:r>
      <w:r w:rsidR="00745D5D" w:rsidRPr="006A41A4">
        <w:rPr>
          <w:rFonts w:ascii="Times New Roman" w:hAnsi="Times New Roman" w:cs="Times New Roman"/>
          <w:sz w:val="28"/>
          <w:szCs w:val="28"/>
        </w:rPr>
        <w:t xml:space="preserve"> </w:t>
      </w:r>
      <w:r w:rsidR="0044232E">
        <w:rPr>
          <w:rFonts w:ascii="Times New Roman" w:hAnsi="Times New Roman" w:cs="Times New Roman"/>
          <w:sz w:val="28"/>
          <w:szCs w:val="28"/>
        </w:rPr>
        <w:t>27</w:t>
      </w:r>
    </w:p>
    <w:p w14:paraId="1DC89977" w14:textId="77777777" w:rsidR="00F51C66" w:rsidRPr="00291141" w:rsidRDefault="00F51C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3B43F5A" w14:textId="77777777" w:rsidR="00745D5D" w:rsidRPr="00360B37" w:rsidRDefault="00745D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EF205C" w14:textId="77777777" w:rsidR="003C0F7A" w:rsidRPr="00360B37" w:rsidRDefault="003C0F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B939E6" w14:textId="77777777" w:rsidR="003C0F7A" w:rsidRPr="00360B37" w:rsidRDefault="003C0F7A" w:rsidP="003C0F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0EEE32D" w14:textId="77777777" w:rsidR="00610C0B" w:rsidRPr="00360B37" w:rsidRDefault="003C0F7A" w:rsidP="003C0F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b/>
          <w:sz w:val="28"/>
          <w:szCs w:val="28"/>
        </w:rPr>
        <w:t>О БЮДЖЕТНОМ ПРОЦЕССЕ</w:t>
      </w:r>
    </w:p>
    <w:p w14:paraId="778E1F25" w14:textId="77777777" w:rsidR="003C0F7A" w:rsidRPr="00360B37" w:rsidRDefault="003C0F7A" w:rsidP="003C0F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10C0B" w:rsidRPr="00360B37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proofErr w:type="gramStart"/>
      <w:r w:rsidR="00610C0B" w:rsidRPr="00360B37">
        <w:rPr>
          <w:rFonts w:ascii="Times New Roman" w:hAnsi="Times New Roman" w:cs="Times New Roman"/>
          <w:b/>
          <w:sz w:val="28"/>
          <w:szCs w:val="28"/>
        </w:rPr>
        <w:t>«</w:t>
      </w:r>
      <w:r w:rsidR="0059543F">
        <w:rPr>
          <w:rFonts w:ascii="Times New Roman" w:hAnsi="Times New Roman" w:cs="Times New Roman"/>
          <w:b/>
          <w:sz w:val="28"/>
          <w:szCs w:val="28"/>
        </w:rPr>
        <w:t xml:space="preserve"> ТАЛИЦКИЙ</w:t>
      </w:r>
      <w:proofErr w:type="gramEnd"/>
      <w:r w:rsidR="00595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b/>
          <w:sz w:val="28"/>
          <w:szCs w:val="28"/>
        </w:rPr>
        <w:t>СЕЛЬСОВЕТ СОВЕТСКОГО РАЙОНА АЛТАЙСКОГО КРАЯ</w:t>
      </w:r>
    </w:p>
    <w:p w14:paraId="224DBA91" w14:textId="77777777" w:rsidR="00354246" w:rsidRPr="00360B37" w:rsidRDefault="00354246" w:rsidP="003542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Раздел I</w:t>
      </w:r>
    </w:p>
    <w:p w14:paraId="1AFB045A" w14:textId="77777777" w:rsidR="00354246" w:rsidRPr="00360B37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AE2A299" w14:textId="77777777" w:rsidR="00354246" w:rsidRPr="00360B37" w:rsidRDefault="00354246" w:rsidP="003542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384A05F" w14:textId="77777777" w:rsidR="00354246" w:rsidRPr="00360B37" w:rsidRDefault="00354246" w:rsidP="00354246">
      <w:pPr>
        <w:pStyle w:val="ConsPlusTitle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22093FB8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DE3C33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1. Бюджетные правоотношения, регулируемые настоящим </w:t>
      </w:r>
      <w:r w:rsidRPr="002F0B4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9543F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A4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85FE0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42C4B4" w14:textId="77777777"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 К бюджетным правоотношениям, регулируемым настоящим </w:t>
      </w:r>
      <w:r w:rsidRPr="002F0B45">
        <w:rPr>
          <w:rFonts w:ascii="Times New Roman" w:hAnsi="Times New Roman" w:cs="Times New Roman"/>
          <w:sz w:val="28"/>
          <w:szCs w:val="28"/>
        </w:rPr>
        <w:t>Решением, относятся:</w:t>
      </w:r>
    </w:p>
    <w:p w14:paraId="43810D4D" w14:textId="77777777"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 и осуществления расходов </w:t>
      </w:r>
      <w:proofErr w:type="gramStart"/>
      <w:r w:rsidRPr="002F0B4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59543F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2F0B45">
        <w:rPr>
          <w:rFonts w:ascii="Times New Roman" w:hAnsi="Times New Roman" w:cs="Times New Roman"/>
          <w:sz w:val="28"/>
          <w:szCs w:val="28"/>
        </w:rPr>
        <w:t xml:space="preserve">, осуществления муниципальных заимствований 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9543F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F0B45">
        <w:rPr>
          <w:rFonts w:ascii="Times New Roman" w:hAnsi="Times New Roman" w:cs="Times New Roman"/>
          <w:sz w:val="28"/>
          <w:szCs w:val="28"/>
        </w:rPr>
        <w:t xml:space="preserve">, регулирования муниципального долга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9543F">
        <w:rPr>
          <w:rFonts w:ascii="Times New Roman" w:hAnsi="Times New Roman" w:cs="Times New Roman"/>
          <w:sz w:val="28"/>
          <w:szCs w:val="28"/>
        </w:rPr>
        <w:t>Талиц</w:t>
      </w:r>
      <w:r w:rsidR="00E87C5D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r w:rsidRPr="002F0B45">
        <w:rPr>
          <w:rFonts w:ascii="Times New Roman" w:hAnsi="Times New Roman" w:cs="Times New Roman"/>
          <w:sz w:val="28"/>
          <w:szCs w:val="28"/>
        </w:rPr>
        <w:t>;</w:t>
      </w:r>
    </w:p>
    <w:p w14:paraId="48E809A1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>2) отношения, возникающие между субъектами бюджетных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правоотношений в процессе составления и рассмотрения проектов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D756C8">
        <w:rPr>
          <w:rFonts w:ascii="Times New Roman" w:hAnsi="Times New Roman" w:cs="Times New Roman"/>
          <w:sz w:val="28"/>
          <w:szCs w:val="28"/>
        </w:rPr>
        <w:t>Талиц</w:t>
      </w:r>
      <w:r w:rsidR="00E87C5D">
        <w:rPr>
          <w:rFonts w:ascii="Times New Roman" w:hAnsi="Times New Roman" w:cs="Times New Roman"/>
          <w:sz w:val="28"/>
          <w:szCs w:val="28"/>
        </w:rPr>
        <w:t>кого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осуществления бюджетного учета, составления, рассмотрения и утверждения бюджетной отчетности, утверждения и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D756C8">
        <w:rPr>
          <w:rFonts w:ascii="Times New Roman" w:hAnsi="Times New Roman" w:cs="Times New Roman"/>
          <w:sz w:val="28"/>
          <w:szCs w:val="28"/>
        </w:rPr>
        <w:t>Талиц</w:t>
      </w:r>
      <w:r w:rsidR="00E87C5D">
        <w:rPr>
          <w:rFonts w:ascii="Times New Roman" w:hAnsi="Times New Roman" w:cs="Times New Roman"/>
          <w:sz w:val="28"/>
          <w:szCs w:val="28"/>
        </w:rPr>
        <w:t>кого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, контроля за их исполнением.</w:t>
      </w:r>
    </w:p>
    <w:p w14:paraId="08C64A58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1ED82D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Статья 2. Нормативные правовые акты, регулирующие бюджетные правоотношения в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D756C8">
        <w:rPr>
          <w:rFonts w:ascii="Times New Roman" w:hAnsi="Times New Roman" w:cs="Times New Roman"/>
          <w:sz w:val="28"/>
          <w:szCs w:val="28"/>
        </w:rPr>
        <w:t>Талиц</w:t>
      </w:r>
      <w:r w:rsidR="00E87C5D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</w:p>
    <w:p w14:paraId="4C5817C1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94260C" w14:textId="77777777"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соответствии с Бюджетным </w:t>
      </w:r>
      <w:hyperlink r:id="rId9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постановлениями </w:t>
      </w:r>
      <w:r w:rsidR="00E87C5D">
        <w:rPr>
          <w:rFonts w:ascii="Times New Roman" w:hAnsi="Times New Roman" w:cs="Times New Roman"/>
          <w:sz w:val="28"/>
          <w:szCs w:val="28"/>
        </w:rPr>
        <w:t xml:space="preserve">Правительства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3A40F4">
        <w:rPr>
          <w:rFonts w:ascii="Times New Roman" w:hAnsi="Times New Roman" w:cs="Times New Roman"/>
          <w:sz w:val="28"/>
          <w:szCs w:val="28"/>
        </w:rPr>
        <w:t>,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756C8">
        <w:rPr>
          <w:rFonts w:ascii="Times New Roman" w:hAnsi="Times New Roman" w:cs="Times New Roman"/>
          <w:sz w:val="28"/>
          <w:szCs w:val="28"/>
        </w:rPr>
        <w:t>Талиц</w:t>
      </w:r>
      <w:r w:rsidR="00E87C5D">
        <w:rPr>
          <w:rFonts w:ascii="Times New Roman" w:hAnsi="Times New Roman" w:cs="Times New Roman"/>
          <w:sz w:val="28"/>
          <w:szCs w:val="28"/>
        </w:rPr>
        <w:t>кого сельсовета Советского района Алтайского края</w:t>
      </w:r>
      <w:r w:rsidRPr="002F0B45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D756C8">
        <w:rPr>
          <w:rFonts w:ascii="Times New Roman" w:hAnsi="Times New Roman" w:cs="Times New Roman"/>
          <w:sz w:val="28"/>
          <w:szCs w:val="28"/>
        </w:rPr>
        <w:t>Талиц</w:t>
      </w:r>
      <w:r w:rsidR="00E87C5D">
        <w:rPr>
          <w:rFonts w:ascii="Times New Roman" w:hAnsi="Times New Roman" w:cs="Times New Roman"/>
          <w:sz w:val="28"/>
          <w:szCs w:val="28"/>
        </w:rPr>
        <w:t>кого сельсовета Советского района Алтайского края</w:t>
      </w:r>
      <w:r w:rsidR="003A40F4">
        <w:rPr>
          <w:rFonts w:ascii="Times New Roman" w:hAnsi="Times New Roman" w:cs="Times New Roman"/>
          <w:sz w:val="28"/>
          <w:szCs w:val="28"/>
        </w:rPr>
        <w:t xml:space="preserve"> </w:t>
      </w:r>
      <w:r w:rsidRPr="002F0B45">
        <w:rPr>
          <w:rFonts w:ascii="Times New Roman" w:hAnsi="Times New Roman" w:cs="Times New Roman"/>
          <w:sz w:val="28"/>
          <w:szCs w:val="28"/>
        </w:rPr>
        <w:t xml:space="preserve">принимают в пределах своей компетенции нормативные правовые акты, регулирующие бюджетные правоотношения в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D756C8">
        <w:rPr>
          <w:rFonts w:ascii="Times New Roman" w:hAnsi="Times New Roman" w:cs="Times New Roman"/>
          <w:sz w:val="28"/>
          <w:szCs w:val="28"/>
        </w:rPr>
        <w:t>Талиц</w:t>
      </w:r>
      <w:r w:rsidR="00E87C5D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2F0B45">
        <w:rPr>
          <w:rFonts w:ascii="Times New Roman" w:hAnsi="Times New Roman" w:cs="Times New Roman"/>
          <w:sz w:val="28"/>
          <w:szCs w:val="28"/>
        </w:rPr>
        <w:t>.</w:t>
      </w:r>
    </w:p>
    <w:p w14:paraId="50847985" w14:textId="77777777"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2. Нормативные правовые </w:t>
      </w:r>
      <w:r w:rsidR="003A40F4">
        <w:rPr>
          <w:rFonts w:ascii="Times New Roman" w:hAnsi="Times New Roman" w:cs="Times New Roman"/>
          <w:sz w:val="28"/>
          <w:szCs w:val="28"/>
        </w:rPr>
        <w:t xml:space="preserve">акты, принимаемые Советом </w:t>
      </w:r>
      <w:r w:rsidRPr="002F0B4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D756C8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F0B45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D756C8">
        <w:rPr>
          <w:rFonts w:ascii="Times New Roman" w:hAnsi="Times New Roman" w:cs="Times New Roman"/>
          <w:sz w:val="28"/>
          <w:szCs w:val="28"/>
        </w:rPr>
        <w:t>Талиц</w:t>
      </w:r>
      <w:r w:rsidR="00E87C5D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r w:rsidRPr="002F0B45">
        <w:rPr>
          <w:rFonts w:ascii="Times New Roman" w:hAnsi="Times New Roman" w:cs="Times New Roman"/>
          <w:sz w:val="28"/>
          <w:szCs w:val="28"/>
        </w:rPr>
        <w:t xml:space="preserve">, не могут противоречить Бюджетному </w:t>
      </w:r>
      <w:hyperlink r:id="rId10" w:history="1">
        <w:r w:rsidRPr="002F0B45"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2F0B45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настоящему Решению.</w:t>
      </w:r>
    </w:p>
    <w:p w14:paraId="0536B105" w14:textId="77777777" w:rsidR="00354246" w:rsidRPr="002F0B45" w:rsidRDefault="00354246" w:rsidP="0035424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E31CE28" w14:textId="77777777" w:rsidR="00354246" w:rsidRPr="002F0B45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Статья 3. Понятия и термины, применяемые 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</w:p>
    <w:p w14:paraId="77BE96FD" w14:textId="77777777" w:rsidR="00354246" w:rsidRPr="002F0B45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B36C88" w14:textId="77777777"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Pr="002F0B45">
        <w:rPr>
          <w:rFonts w:ascii="Times New Roman" w:hAnsi="Times New Roman" w:cs="Times New Roman"/>
          <w:sz w:val="28"/>
          <w:szCs w:val="28"/>
        </w:rPr>
        <w:t xml:space="preserve"> применяются понятия и термины, установленные Бюджетным </w:t>
      </w:r>
      <w:hyperlink r:id="rId11" w:history="1">
        <w:r w:rsidRPr="002F0B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0B4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2F578ABA" w14:textId="77777777" w:rsidR="00354246" w:rsidRPr="002F0B45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71DBEF" w14:textId="77777777" w:rsidR="00354246" w:rsidRPr="002F0B45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>Глава 2. БЮДЖЕТНАЯ КЛАССИФИКАЦИЯ.</w:t>
      </w:r>
    </w:p>
    <w:p w14:paraId="470F3BE9" w14:textId="77777777" w:rsidR="00354246" w:rsidRPr="002F0B45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ОБЩИЕ ПОЛОЖЕНИЯ О ДОХОДАХ И РАСХОДАХ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D756C8">
        <w:rPr>
          <w:rFonts w:ascii="Times New Roman" w:hAnsi="Times New Roman" w:cs="Times New Roman"/>
          <w:sz w:val="28"/>
          <w:szCs w:val="28"/>
        </w:rPr>
        <w:t>ТАЛИЦ</w:t>
      </w:r>
      <w:r w:rsidR="00E87C5D">
        <w:rPr>
          <w:rFonts w:ascii="Times New Roman" w:hAnsi="Times New Roman" w:cs="Times New Roman"/>
          <w:sz w:val="28"/>
          <w:szCs w:val="28"/>
        </w:rPr>
        <w:t>КОГО СЕЛЬСОВЕТА СОВЕТСКОГО РАЙОНА АЛТАЙСКОГО КРАЯ</w:t>
      </w:r>
    </w:p>
    <w:p w14:paraId="2E7A3C8D" w14:textId="77777777" w:rsidR="00354246" w:rsidRPr="002F0B45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71BE13" w14:textId="77777777" w:rsidR="00354246" w:rsidRPr="002F0B45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>Статья 4. Бюджетная классификация</w:t>
      </w:r>
    </w:p>
    <w:p w14:paraId="00959202" w14:textId="77777777" w:rsidR="00354246" w:rsidRPr="002F0B45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0F0590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45">
        <w:rPr>
          <w:sz w:val="28"/>
          <w:szCs w:val="28"/>
        </w:rPr>
        <w:t>1.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</w:t>
      </w:r>
      <w:r w:rsidRPr="00360B37">
        <w:rPr>
          <w:sz w:val="28"/>
          <w:szCs w:val="28"/>
        </w:rPr>
        <w:t>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</w:p>
    <w:p w14:paraId="2C550695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</w:t>
      </w:r>
      <w:hyperlink r:id="rId12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14:paraId="54EA59FA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2. Перечень главных администраторов доходов бюджета </w:t>
      </w:r>
      <w:r w:rsidR="00E87C5D">
        <w:rPr>
          <w:sz w:val="28"/>
          <w:szCs w:val="28"/>
        </w:rPr>
        <w:t xml:space="preserve">  </w:t>
      </w:r>
      <w:r w:rsidR="00D756C8">
        <w:rPr>
          <w:sz w:val="28"/>
          <w:szCs w:val="28"/>
        </w:rPr>
        <w:t>Талиц</w:t>
      </w:r>
      <w:r w:rsidR="00E87C5D">
        <w:rPr>
          <w:sz w:val="28"/>
          <w:szCs w:val="28"/>
        </w:rPr>
        <w:t xml:space="preserve">кого сельсовета Советского района Алтайского края </w:t>
      </w:r>
      <w:r w:rsidR="003A40F4">
        <w:rPr>
          <w:sz w:val="28"/>
          <w:szCs w:val="28"/>
        </w:rPr>
        <w:t>у</w:t>
      </w:r>
      <w:r w:rsidRPr="00360B37">
        <w:rPr>
          <w:sz w:val="28"/>
          <w:szCs w:val="28"/>
        </w:rPr>
        <w:t>твержда</w:t>
      </w:r>
      <w:r>
        <w:rPr>
          <w:sz w:val="28"/>
          <w:szCs w:val="28"/>
        </w:rPr>
        <w:t>е</w:t>
      </w:r>
      <w:r w:rsidRPr="00360B37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Администрацией </w:t>
      </w:r>
      <w:r w:rsidR="00D756C8">
        <w:rPr>
          <w:sz w:val="28"/>
          <w:szCs w:val="28"/>
        </w:rPr>
        <w:t xml:space="preserve">  </w:t>
      </w:r>
      <w:proofErr w:type="spellStart"/>
      <w:r w:rsidR="00D756C8">
        <w:rPr>
          <w:sz w:val="28"/>
          <w:szCs w:val="28"/>
        </w:rPr>
        <w:lastRenderedPageBreak/>
        <w:t>Талиц</w:t>
      </w:r>
      <w:r w:rsidR="00E87C5D">
        <w:rPr>
          <w:sz w:val="28"/>
          <w:szCs w:val="28"/>
        </w:rPr>
        <w:t>ского</w:t>
      </w:r>
      <w:proofErr w:type="spellEnd"/>
      <w:r w:rsidR="00E87C5D">
        <w:rPr>
          <w:sz w:val="28"/>
          <w:szCs w:val="28"/>
        </w:rPr>
        <w:t xml:space="preserve"> сельсовета Советского района Алтайского края </w:t>
      </w:r>
      <w:r>
        <w:rPr>
          <w:sz w:val="28"/>
          <w:szCs w:val="28"/>
        </w:rPr>
        <w:t>в соответствии с общими требованиями, установленными Правительством Российской Федерации</w:t>
      </w:r>
      <w:r w:rsidRPr="00360B37">
        <w:rPr>
          <w:sz w:val="28"/>
          <w:szCs w:val="28"/>
        </w:rPr>
        <w:t>.</w:t>
      </w:r>
    </w:p>
    <w:p w14:paraId="3D8AB030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3. Перечень разделов, подразделов, целевых статей (муниципальных программ </w:t>
      </w:r>
      <w:r w:rsidR="00D756C8">
        <w:rPr>
          <w:sz w:val="28"/>
          <w:szCs w:val="28"/>
        </w:rPr>
        <w:t xml:space="preserve"> Талиц</w:t>
      </w:r>
      <w:r w:rsidR="00E87C5D">
        <w:rPr>
          <w:sz w:val="28"/>
          <w:szCs w:val="28"/>
        </w:rPr>
        <w:t xml:space="preserve">кого сельсовета Советского района Алтайского края </w:t>
      </w:r>
      <w:r w:rsidRPr="00360B37">
        <w:rPr>
          <w:sz w:val="28"/>
          <w:szCs w:val="28"/>
        </w:rPr>
        <w:t>и не</w:t>
      </w:r>
      <w:r w:rsidR="00E87C5D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программных направлений деятельности), групп и подгрупп видов расходов бюджета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 xml:space="preserve">кого сельсовета Советского района Алтайского края </w:t>
      </w:r>
      <w:r w:rsidRPr="00360B37">
        <w:rPr>
          <w:sz w:val="28"/>
          <w:szCs w:val="28"/>
        </w:rPr>
        <w:t xml:space="preserve">утверждается в составе ведомственной структуры расходов бюджета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 xml:space="preserve">кого сельсовета Советского района Алтайского края </w:t>
      </w:r>
      <w:r w:rsidRPr="00360B37">
        <w:rPr>
          <w:sz w:val="28"/>
          <w:szCs w:val="28"/>
        </w:rPr>
        <w:t xml:space="preserve">решением </w:t>
      </w:r>
      <w:r w:rsidR="00E87C5D">
        <w:rPr>
          <w:sz w:val="28"/>
          <w:szCs w:val="28"/>
        </w:rPr>
        <w:t xml:space="preserve">  Совета депутатов  </w:t>
      </w:r>
      <w:r w:rsidR="00D756C8">
        <w:rPr>
          <w:sz w:val="28"/>
          <w:szCs w:val="28"/>
        </w:rPr>
        <w:t>Талиц</w:t>
      </w:r>
      <w:r w:rsidR="00E87C5D">
        <w:rPr>
          <w:sz w:val="28"/>
          <w:szCs w:val="28"/>
        </w:rPr>
        <w:t xml:space="preserve">кого сельсовета Советского района Алтайского края </w:t>
      </w:r>
      <w:r w:rsidRPr="00360B37">
        <w:rPr>
          <w:sz w:val="28"/>
          <w:szCs w:val="28"/>
        </w:rPr>
        <w:t xml:space="preserve">о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бюджета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>кого сельсовета Советского района Алтайского края</w:t>
      </w:r>
      <w:r w:rsidRPr="00360B37">
        <w:rPr>
          <w:sz w:val="28"/>
          <w:szCs w:val="28"/>
        </w:rPr>
        <w:t>.</w:t>
      </w:r>
    </w:p>
    <w:p w14:paraId="0C95F3DD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Целевые статьи расходов бюджета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>кого сельсовета Советского района Алтайского края</w:t>
      </w:r>
      <w:r w:rsidRPr="00360B37">
        <w:rPr>
          <w:sz w:val="28"/>
          <w:szCs w:val="28"/>
        </w:rPr>
        <w:t xml:space="preserve"> формируются в соответствии с муниципальными программами </w:t>
      </w:r>
      <w:r w:rsidR="00D756C8">
        <w:rPr>
          <w:sz w:val="28"/>
          <w:szCs w:val="28"/>
        </w:rPr>
        <w:t>Талиц</w:t>
      </w:r>
      <w:r w:rsidR="00E87C5D">
        <w:rPr>
          <w:sz w:val="28"/>
          <w:szCs w:val="28"/>
        </w:rPr>
        <w:t xml:space="preserve">кого сельсовета </w:t>
      </w:r>
      <w:r w:rsidRPr="00360B37">
        <w:rPr>
          <w:sz w:val="28"/>
          <w:szCs w:val="28"/>
        </w:rPr>
        <w:t xml:space="preserve">, не включенными в муниципальные программы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>кого сельсовета Советского района Алтайского края</w:t>
      </w:r>
      <w:r>
        <w:rPr>
          <w:sz w:val="28"/>
          <w:szCs w:val="28"/>
        </w:rPr>
        <w:t xml:space="preserve">- </w:t>
      </w:r>
      <w:r w:rsidRPr="00360B37">
        <w:rPr>
          <w:sz w:val="28"/>
          <w:szCs w:val="28"/>
        </w:rPr>
        <w:t xml:space="preserve">направлениями деятельности органов местного самоуправления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>кого сельсовета Советского района Алтайского края</w:t>
      </w:r>
      <w:r w:rsidRPr="00360B37">
        <w:rPr>
          <w:sz w:val="28"/>
          <w:szCs w:val="28"/>
        </w:rPr>
        <w:t>(в целях настоящего решения – не</w:t>
      </w:r>
      <w:r w:rsidR="00E87C5D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программные направления деятельности), и (или) расходными обязательствами, подлежащими исполнению за счет средств бюджета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>кого сельсовета Советского района Алтайского края</w:t>
      </w:r>
      <w:r w:rsidRPr="00360B37">
        <w:rPr>
          <w:sz w:val="28"/>
          <w:szCs w:val="28"/>
        </w:rPr>
        <w:t>.</w:t>
      </w:r>
    </w:p>
    <w:p w14:paraId="6FB91144" w14:textId="77777777" w:rsidR="00354246" w:rsidRPr="002F0B45" w:rsidRDefault="00354246" w:rsidP="003542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1052">
        <w:rPr>
          <w:sz w:val="28"/>
          <w:szCs w:val="28"/>
        </w:rPr>
        <w:t>Каждому публичному нормативному обязательству, межбюджетному трансферту, инициативному проекту, предусмотренному статьей 26</w:t>
      </w:r>
      <w:r w:rsidRPr="00A71052">
        <w:rPr>
          <w:sz w:val="28"/>
          <w:szCs w:val="28"/>
          <w:vertAlign w:val="superscript"/>
        </w:rPr>
        <w:t xml:space="preserve">1 </w:t>
      </w:r>
      <w:r w:rsidRPr="00A71052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поддержанному органами местного самоуправления, присваиваются </w:t>
      </w:r>
      <w:r w:rsidRPr="002F0B45">
        <w:rPr>
          <w:sz w:val="28"/>
          <w:szCs w:val="28"/>
        </w:rPr>
        <w:t>уникальные коды классификации расходов бюджетов.</w:t>
      </w:r>
    </w:p>
    <w:p w14:paraId="29D84F72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0B45">
        <w:rPr>
          <w:sz w:val="28"/>
          <w:szCs w:val="28"/>
        </w:rPr>
        <w:t>Перечень и коды целевых статей расходов бюджета</w:t>
      </w:r>
      <w:r w:rsidRPr="00360B37">
        <w:rPr>
          <w:sz w:val="28"/>
          <w:szCs w:val="28"/>
        </w:rPr>
        <w:t xml:space="preserve">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>кого сельсовета Советского района Алтайского края</w:t>
      </w:r>
      <w:r w:rsidRPr="00360B37">
        <w:rPr>
          <w:sz w:val="28"/>
          <w:szCs w:val="28"/>
        </w:rPr>
        <w:t xml:space="preserve"> устанавливаются </w:t>
      </w:r>
      <w:r>
        <w:rPr>
          <w:sz w:val="28"/>
          <w:szCs w:val="28"/>
        </w:rPr>
        <w:t>А</w:t>
      </w:r>
      <w:r w:rsidRPr="00360B37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360B37">
        <w:rPr>
          <w:sz w:val="28"/>
          <w:szCs w:val="28"/>
        </w:rPr>
        <w:t xml:space="preserve"> </w:t>
      </w:r>
      <w:r w:rsidR="00D756C8">
        <w:rPr>
          <w:sz w:val="28"/>
          <w:szCs w:val="28"/>
        </w:rPr>
        <w:t>Талиц</w:t>
      </w:r>
      <w:r w:rsidR="00E87C5D">
        <w:rPr>
          <w:sz w:val="28"/>
          <w:szCs w:val="28"/>
        </w:rPr>
        <w:t>кого сельсовета</w:t>
      </w:r>
      <w:r w:rsidRPr="00360B37">
        <w:rPr>
          <w:sz w:val="28"/>
          <w:szCs w:val="28"/>
        </w:rPr>
        <w:t xml:space="preserve">, если иное не установлено Бюджетным </w:t>
      </w:r>
      <w:hyperlink r:id="rId13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14:paraId="6A6C9810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Перечень и коды целевых статей расходов бюджета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>кого сельсовета Советского района Алтайского края</w:t>
      </w:r>
      <w:r w:rsidRPr="00360B37">
        <w:rPr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областного бюджета, определяются в порядке, установленном Министерством финансов Ростовской области.</w:t>
      </w:r>
    </w:p>
    <w:p w14:paraId="63127ADF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4. Перечень главных администраторов источников финансирования дефицита бюджета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>кого сельсовета Советского района   Алтайского края</w:t>
      </w:r>
      <w:r w:rsidRPr="00360B37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Администрацией</w:t>
      </w:r>
      <w:r w:rsidRPr="00360B37">
        <w:rPr>
          <w:sz w:val="28"/>
          <w:szCs w:val="28"/>
        </w:rPr>
        <w:t xml:space="preserve">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>кого сельсовета Советского района Алтайского края</w:t>
      </w:r>
      <w:r w:rsidR="002E6B33">
        <w:rPr>
          <w:sz w:val="28"/>
          <w:szCs w:val="28"/>
        </w:rPr>
        <w:t xml:space="preserve"> </w:t>
      </w:r>
      <w:r w:rsidRPr="0009558E">
        <w:rPr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14:paraId="5700ADC7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Перечень статей источников финансирования дефицита бюджета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>кого сельсовета Советского района   Алтайского края</w:t>
      </w:r>
      <w:r w:rsidRPr="00360B37">
        <w:rPr>
          <w:sz w:val="28"/>
          <w:szCs w:val="28"/>
        </w:rPr>
        <w:t xml:space="preserve"> утверждается решением </w:t>
      </w:r>
      <w:r w:rsidR="00D756C8">
        <w:rPr>
          <w:sz w:val="28"/>
          <w:szCs w:val="28"/>
        </w:rPr>
        <w:t xml:space="preserve">  Совета </w:t>
      </w:r>
      <w:proofErr w:type="gramStart"/>
      <w:r w:rsidR="00D756C8">
        <w:rPr>
          <w:sz w:val="28"/>
          <w:szCs w:val="28"/>
        </w:rPr>
        <w:t>депутатов  Талиц</w:t>
      </w:r>
      <w:r w:rsidR="00E87C5D">
        <w:rPr>
          <w:sz w:val="28"/>
          <w:szCs w:val="28"/>
        </w:rPr>
        <w:t>кого</w:t>
      </w:r>
      <w:proofErr w:type="gramEnd"/>
      <w:r w:rsidR="00E87C5D">
        <w:rPr>
          <w:sz w:val="28"/>
          <w:szCs w:val="28"/>
        </w:rPr>
        <w:t xml:space="preserve"> сельсовета Советского района </w:t>
      </w:r>
      <w:r w:rsidR="00E87C5D">
        <w:rPr>
          <w:sz w:val="28"/>
          <w:szCs w:val="28"/>
        </w:rPr>
        <w:lastRenderedPageBreak/>
        <w:t>Алтайского края</w:t>
      </w:r>
      <w:r w:rsidR="00D04B81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о бюджете на очередной финансовый год и плановый период при утверждении источников финансирования дефицита бюджета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>кого сельсовета Советского района   Алтайского края</w:t>
      </w:r>
      <w:r w:rsidRPr="00360B37">
        <w:rPr>
          <w:sz w:val="28"/>
          <w:szCs w:val="28"/>
        </w:rPr>
        <w:t>.</w:t>
      </w:r>
    </w:p>
    <w:p w14:paraId="5017934B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Перечень кодов видов источников финансирования дефицитов бюджетов, главными администраторами которых являются органы местного самоуправления, и (или) находящиеся в их ведении казенные учреждения </w:t>
      </w:r>
      <w:r w:rsidR="00D756C8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 xml:space="preserve">кого </w:t>
      </w:r>
      <w:proofErr w:type="gramStart"/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,</w:t>
      </w:r>
      <w:proofErr w:type="gramEnd"/>
      <w:r w:rsidRPr="00360B37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А</w:t>
      </w:r>
      <w:r w:rsidRPr="00360B37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360B37">
        <w:rPr>
          <w:sz w:val="28"/>
          <w:szCs w:val="28"/>
        </w:rPr>
        <w:t xml:space="preserve"> </w:t>
      </w:r>
      <w:r w:rsidR="00D756C8">
        <w:rPr>
          <w:sz w:val="28"/>
          <w:szCs w:val="28"/>
        </w:rPr>
        <w:t>Талиц</w:t>
      </w:r>
      <w:r w:rsidR="00E87C5D">
        <w:rPr>
          <w:sz w:val="28"/>
          <w:szCs w:val="28"/>
        </w:rPr>
        <w:t xml:space="preserve">кого сельсовета </w:t>
      </w:r>
      <w:r w:rsidRPr="00360B37">
        <w:rPr>
          <w:sz w:val="28"/>
          <w:szCs w:val="28"/>
        </w:rPr>
        <w:t>.</w:t>
      </w:r>
    </w:p>
    <w:p w14:paraId="337A8295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F05BE7" w14:textId="77777777" w:rsidR="00354246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14:paraId="09029B97" w14:textId="77777777" w:rsidR="00354246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14:paraId="4417AE45" w14:textId="77777777" w:rsidR="00354246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14:paraId="5B8572AB" w14:textId="77777777" w:rsidR="00354246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14:paraId="298CEFA7" w14:textId="77777777" w:rsidR="00354246" w:rsidRPr="00360B37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5. Доходы бюджета </w:t>
      </w:r>
      <w:r w:rsidR="00D756C8">
        <w:rPr>
          <w:rFonts w:ascii="Times New Roman" w:hAnsi="Times New Roman" w:cs="Times New Roman"/>
          <w:sz w:val="28"/>
          <w:szCs w:val="28"/>
        </w:rPr>
        <w:t>Талиц</w:t>
      </w:r>
      <w:r w:rsidR="00E87C5D">
        <w:rPr>
          <w:rFonts w:ascii="Times New Roman" w:hAnsi="Times New Roman" w:cs="Times New Roman"/>
          <w:sz w:val="28"/>
          <w:szCs w:val="28"/>
        </w:rPr>
        <w:t>кого сельсовета Советского района   Алтайского края</w:t>
      </w:r>
    </w:p>
    <w:p w14:paraId="1ED291DE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32ADF8" w14:textId="77777777" w:rsidR="00354246" w:rsidRPr="00360B37" w:rsidRDefault="00D756C8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1.Доходы бюджета Талиц</w:t>
      </w:r>
      <w:r w:rsidR="00E87C5D">
        <w:rPr>
          <w:rFonts w:ascii="Times New Roman" w:hAnsi="Times New Roman" w:cs="Times New Roman"/>
          <w:sz w:val="28"/>
          <w:szCs w:val="28"/>
        </w:rPr>
        <w:t>кого сельсовета Советского района   Алтайского края</w:t>
      </w:r>
      <w:r w:rsidR="00354246" w:rsidRPr="00360B37">
        <w:rPr>
          <w:rFonts w:ascii="Times New Roman" w:hAnsi="Times New Roman" w:cs="Times New Roman"/>
          <w:sz w:val="28"/>
          <w:szCs w:val="28"/>
        </w:rPr>
        <w:t xml:space="preserve">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14:paraId="2648BF0A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Pr="00360B3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56C8">
        <w:rPr>
          <w:rFonts w:ascii="Times New Roman" w:hAnsi="Times New Roman" w:cs="Times New Roman"/>
          <w:sz w:val="28"/>
          <w:szCs w:val="28"/>
        </w:rPr>
        <w:t xml:space="preserve"> Талиц</w:t>
      </w:r>
      <w:r w:rsidR="00E87C5D">
        <w:rPr>
          <w:rFonts w:ascii="Times New Roman" w:hAnsi="Times New Roman" w:cs="Times New Roman"/>
          <w:sz w:val="28"/>
          <w:szCs w:val="28"/>
        </w:rPr>
        <w:t>кого сельсовета Советского района Алтайского края</w:t>
      </w:r>
      <w:r w:rsidR="00D04B8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соответствии с требованиями статьи 47</w:t>
      </w:r>
      <w:r w:rsidRPr="00562A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0B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вести ре</w:t>
      </w:r>
      <w:r w:rsidR="00D756C8">
        <w:rPr>
          <w:rFonts w:ascii="Times New Roman" w:hAnsi="Times New Roman" w:cs="Times New Roman"/>
          <w:sz w:val="28"/>
          <w:szCs w:val="28"/>
        </w:rPr>
        <w:t>естр источников доходов бюджета Талиц</w:t>
      </w:r>
      <w:r w:rsidR="00E87C5D">
        <w:rPr>
          <w:rFonts w:ascii="Times New Roman" w:hAnsi="Times New Roman" w:cs="Times New Roman"/>
          <w:sz w:val="28"/>
          <w:szCs w:val="28"/>
        </w:rPr>
        <w:t>кого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4FD5A219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3. Реестр источников доходо</w:t>
      </w:r>
      <w:r w:rsidR="00D756C8">
        <w:rPr>
          <w:rFonts w:ascii="Times New Roman" w:hAnsi="Times New Roman" w:cs="Times New Roman"/>
          <w:sz w:val="28"/>
          <w:szCs w:val="28"/>
        </w:rPr>
        <w:t>в бюджета Талиц</w:t>
      </w:r>
      <w:r w:rsidR="00E87C5D">
        <w:rPr>
          <w:rFonts w:ascii="Times New Roman" w:hAnsi="Times New Roman" w:cs="Times New Roman"/>
          <w:sz w:val="28"/>
          <w:szCs w:val="28"/>
        </w:rPr>
        <w:t>кого</w:t>
      </w:r>
      <w:r w:rsidR="00986B89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</w:t>
      </w:r>
      <w:r w:rsidR="00E87C5D">
        <w:rPr>
          <w:rFonts w:ascii="Times New Roman" w:hAnsi="Times New Roman" w:cs="Times New Roman"/>
          <w:sz w:val="28"/>
          <w:szCs w:val="28"/>
        </w:rPr>
        <w:t>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формируется и ведется в порядке, установленном Администрацией </w:t>
      </w:r>
      <w:r w:rsidR="00986B89">
        <w:rPr>
          <w:rFonts w:ascii="Times New Roman" w:hAnsi="Times New Roman" w:cs="Times New Roman"/>
          <w:sz w:val="28"/>
          <w:szCs w:val="28"/>
        </w:rPr>
        <w:t>Талиц</w:t>
      </w:r>
      <w:r w:rsidR="00E87C5D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1B86D27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40435E" w14:textId="77777777" w:rsidR="00354246" w:rsidRPr="00360B37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6. Расходы бюджета </w:t>
      </w:r>
      <w:r w:rsidR="00986B89">
        <w:rPr>
          <w:rFonts w:ascii="Times New Roman" w:hAnsi="Times New Roman" w:cs="Times New Roman"/>
          <w:sz w:val="28"/>
          <w:szCs w:val="28"/>
        </w:rPr>
        <w:t>Талиц</w:t>
      </w:r>
      <w:r w:rsidR="00E87C5D">
        <w:rPr>
          <w:rFonts w:ascii="Times New Roman" w:hAnsi="Times New Roman" w:cs="Times New Roman"/>
          <w:sz w:val="28"/>
          <w:szCs w:val="28"/>
        </w:rPr>
        <w:t>кого сельсовета Советского района   Алтайского края</w:t>
      </w:r>
    </w:p>
    <w:p w14:paraId="5B652A97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1FBA98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1. Формирование расходов бюджета </w:t>
      </w:r>
      <w:r w:rsidR="00986B89">
        <w:rPr>
          <w:sz w:val="28"/>
          <w:szCs w:val="28"/>
        </w:rPr>
        <w:t>Талиц</w:t>
      </w:r>
      <w:r w:rsidR="00E87C5D">
        <w:rPr>
          <w:sz w:val="28"/>
          <w:szCs w:val="28"/>
        </w:rPr>
        <w:t>кого</w:t>
      </w:r>
      <w:r w:rsidR="00986B89">
        <w:rPr>
          <w:sz w:val="28"/>
          <w:szCs w:val="28"/>
        </w:rPr>
        <w:t xml:space="preserve"> сельсовета Советского района </w:t>
      </w:r>
      <w:r w:rsidR="00E87C5D">
        <w:rPr>
          <w:sz w:val="28"/>
          <w:szCs w:val="28"/>
        </w:rPr>
        <w:t>Алтайского края</w:t>
      </w:r>
      <w:r w:rsidRPr="00360B37">
        <w:rPr>
          <w:sz w:val="28"/>
          <w:szCs w:val="28"/>
        </w:rPr>
        <w:t xml:space="preserve">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</w:t>
      </w:r>
      <w:r w:rsidR="003A40F4">
        <w:rPr>
          <w:sz w:val="28"/>
          <w:szCs w:val="28"/>
        </w:rPr>
        <w:t xml:space="preserve">венной власти Алтайского края </w:t>
      </w:r>
      <w:r w:rsidRPr="00360B37">
        <w:rPr>
          <w:sz w:val="28"/>
          <w:szCs w:val="28"/>
        </w:rPr>
        <w:t>и органов местного самоуправления, исполнение которых согласно законодательству Российск</w:t>
      </w:r>
      <w:r w:rsidR="00986B89">
        <w:rPr>
          <w:sz w:val="28"/>
          <w:szCs w:val="28"/>
        </w:rPr>
        <w:t>ой Федерации, Талиц</w:t>
      </w:r>
      <w:r w:rsidR="00E87C5D">
        <w:rPr>
          <w:sz w:val="28"/>
          <w:szCs w:val="28"/>
        </w:rPr>
        <w:t xml:space="preserve">кого сельсовета </w:t>
      </w:r>
      <w:r>
        <w:rPr>
          <w:sz w:val="28"/>
          <w:szCs w:val="28"/>
        </w:rPr>
        <w:t>,</w:t>
      </w:r>
      <w:r w:rsidRPr="00360B37">
        <w:rPr>
          <w:sz w:val="28"/>
          <w:szCs w:val="28"/>
        </w:rPr>
        <w:t xml:space="preserve"> договорам и соглашениям должно осуществляться в очередном финансовом году и плановом </w:t>
      </w:r>
      <w:r w:rsidR="00986B89">
        <w:rPr>
          <w:sz w:val="28"/>
          <w:szCs w:val="28"/>
        </w:rPr>
        <w:t>периоде за счет средств бюджета Талиц</w:t>
      </w:r>
      <w:r w:rsidR="00E87C5D">
        <w:rPr>
          <w:sz w:val="28"/>
          <w:szCs w:val="28"/>
        </w:rPr>
        <w:t>кого сельсовета Советского района   Алтайского края</w:t>
      </w:r>
      <w:r w:rsidRPr="00360B37">
        <w:rPr>
          <w:sz w:val="28"/>
          <w:szCs w:val="28"/>
        </w:rPr>
        <w:t>.</w:t>
      </w:r>
    </w:p>
    <w:p w14:paraId="03464DF6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2. Бю</w:t>
      </w:r>
      <w:r w:rsidR="00986B89">
        <w:rPr>
          <w:sz w:val="28"/>
          <w:szCs w:val="28"/>
        </w:rPr>
        <w:t>джетные ассигнования из бюджета Талиц</w:t>
      </w:r>
      <w:r w:rsidR="00E87C5D">
        <w:rPr>
          <w:sz w:val="28"/>
          <w:szCs w:val="28"/>
        </w:rPr>
        <w:t>кого сельсовета Советского района   Алтайского края</w:t>
      </w:r>
      <w:r w:rsidRPr="00360B37">
        <w:rPr>
          <w:sz w:val="28"/>
          <w:szCs w:val="28"/>
        </w:rPr>
        <w:t xml:space="preserve"> устанавливаются в соответствии с Бюджетным </w:t>
      </w:r>
      <w:hyperlink r:id="rId14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14:paraId="3B2989B2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3. Закупки товаров, работ, услуг для обеспечения муниципальных нужд </w:t>
      </w:r>
      <w:r w:rsidR="00986B89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>кого сельсовета Советского района Алтайского края</w:t>
      </w:r>
      <w:r w:rsidR="003A40F4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осуществляются в соответствии с законодательством Российской Федерации о контрактной </w:t>
      </w:r>
      <w:r w:rsidRPr="00360B37">
        <w:rPr>
          <w:sz w:val="28"/>
          <w:szCs w:val="28"/>
        </w:rPr>
        <w:lastRenderedPageBreak/>
        <w:t xml:space="preserve">системе в сфере закупок товаров, работ, услуг для обеспечения государственных и муниципальных нужд с учетом положений Бюджетного </w:t>
      </w:r>
      <w:hyperlink r:id="rId15" w:history="1">
        <w:r w:rsidRPr="00360B37">
          <w:rPr>
            <w:sz w:val="28"/>
            <w:szCs w:val="28"/>
          </w:rPr>
          <w:t>кодекса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14:paraId="43943567" w14:textId="77777777"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986B89">
        <w:rPr>
          <w:sz w:val="28"/>
          <w:szCs w:val="28"/>
        </w:rPr>
        <w:t xml:space="preserve">  Талиц</w:t>
      </w:r>
      <w:r w:rsidR="00E87C5D">
        <w:rPr>
          <w:sz w:val="28"/>
          <w:szCs w:val="28"/>
        </w:rPr>
        <w:t xml:space="preserve">кого сельсовета </w:t>
      </w:r>
      <w:r w:rsidRPr="00360B37">
        <w:rPr>
          <w:sz w:val="28"/>
          <w:szCs w:val="28"/>
        </w:rPr>
        <w:t xml:space="preserve"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</w:t>
      </w:r>
      <w:hyperlink r:id="rId16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14:paraId="27D182B1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8F84B6" w14:textId="77777777" w:rsidR="00354246" w:rsidRPr="00360B37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7. Резервный фонд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B89">
        <w:rPr>
          <w:rFonts w:ascii="Times New Roman" w:hAnsi="Times New Roman" w:cs="Times New Roman"/>
          <w:sz w:val="28"/>
          <w:szCs w:val="28"/>
        </w:rPr>
        <w:t xml:space="preserve"> Талиц</w:t>
      </w:r>
      <w:r w:rsidR="00E87C5D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3BE30DBD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92DA6A" w14:textId="77777777" w:rsidR="00354246" w:rsidRPr="00360B37" w:rsidRDefault="00986B89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расходной части бюджета Талиц</w:t>
      </w:r>
      <w:r w:rsidR="00E87C5D">
        <w:rPr>
          <w:rFonts w:ascii="Times New Roman" w:hAnsi="Times New Roman" w:cs="Times New Roman"/>
          <w:sz w:val="28"/>
          <w:szCs w:val="28"/>
        </w:rPr>
        <w:t>кого сельсовета Советского района   Алтайского края</w:t>
      </w:r>
      <w:r w:rsidR="00354246" w:rsidRPr="00360B37">
        <w:rPr>
          <w:rFonts w:ascii="Times New Roman" w:hAnsi="Times New Roman" w:cs="Times New Roman"/>
          <w:sz w:val="28"/>
          <w:szCs w:val="28"/>
        </w:rPr>
        <w:t xml:space="preserve"> предусматривается создание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Талиц</w:t>
      </w:r>
      <w:r w:rsidR="00E87C5D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54246"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CD1C44F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Размер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устанавливается 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360B37">
        <w:rPr>
          <w:rFonts w:ascii="Times New Roman" w:hAnsi="Times New Roman" w:cs="Times New Roman"/>
          <w:sz w:val="28"/>
          <w:szCs w:val="28"/>
        </w:rPr>
        <w:t>год и плановый период и не может превышать 3 процента утвержденного указанным решением общего объема расходов.</w:t>
      </w:r>
    </w:p>
    <w:p w14:paraId="4665068E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Средства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>направляются на финансовое обеспечение непредвиденных расходов.</w:t>
      </w:r>
    </w:p>
    <w:p w14:paraId="2CB9592B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4. Средства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>расходуются на финансирование:</w:t>
      </w:r>
    </w:p>
    <w:p w14:paraId="5D9E8975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14:paraId="260C283E" w14:textId="77777777" w:rsidR="00354246" w:rsidRPr="00A3627B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7B">
        <w:rPr>
          <w:rFonts w:ascii="Times New Roman" w:hAnsi="Times New Roman" w:cs="Times New Roman"/>
          <w:sz w:val="28"/>
          <w:szCs w:val="28"/>
        </w:rPr>
        <w:t xml:space="preserve">проведения ремонтных и восстановительных работ по заявкам главных распорядителей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A3627B">
        <w:rPr>
          <w:rFonts w:ascii="Times New Roman" w:hAnsi="Times New Roman" w:cs="Times New Roman"/>
          <w:sz w:val="28"/>
          <w:szCs w:val="28"/>
        </w:rPr>
        <w:t xml:space="preserve"> и иных получателей бюджетных средств;</w:t>
      </w:r>
    </w:p>
    <w:p w14:paraId="3B70AB17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муниципальной поддержки общественных организаций;</w:t>
      </w:r>
    </w:p>
    <w:p w14:paraId="6C605FA7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проведения встреч, симпозиумов, выставок и семинаров по проблемам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14:paraId="484282C0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выплаты разовых премий и оказания разовой материальной помощи гражданам;</w:t>
      </w:r>
    </w:p>
    <w:p w14:paraId="3A9EEDF8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проведения юбилейных мероприятий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14:paraId="7E1C2459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других мероприятий, проводимых по решению главы Администрации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а также иных расходов, не предусмотренных 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86B89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14:paraId="18AB61B2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5. Порядок использования бюджетных ассигнований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устанавливается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1CFAAC8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6. Отчет об использовании бюджетных ассигнований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3A40F4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тся к годовому отчету об исполнении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86B89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16D76837" w14:textId="77777777" w:rsidR="00354246" w:rsidRPr="00360B37" w:rsidRDefault="00354246" w:rsidP="00354246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0C5CA3E" w14:textId="77777777" w:rsidR="00354246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EEC8936" w14:textId="77777777"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Глава 3. МЕЖБЮДЖЕТНЫЕ ОТНОШЕНИЯ</w:t>
      </w:r>
    </w:p>
    <w:p w14:paraId="7358AA8A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936CBD" w14:textId="77777777" w:rsidR="00354246" w:rsidRPr="00360B37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8. Основы межбюджетных отношений</w:t>
      </w:r>
    </w:p>
    <w:p w14:paraId="51BF6B32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804384" w14:textId="77777777"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Межбюджетные отношения в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регулируются </w:t>
      </w:r>
      <w:r w:rsidR="003A40F4" w:rsidRPr="00360B37">
        <w:rPr>
          <w:sz w:val="28"/>
          <w:szCs w:val="28"/>
        </w:rPr>
        <w:t>обусловленными установ</w:t>
      </w:r>
      <w:r w:rsidR="00986B89">
        <w:rPr>
          <w:sz w:val="28"/>
          <w:szCs w:val="28"/>
        </w:rPr>
        <w:t xml:space="preserve">ленным </w:t>
      </w:r>
      <w:r w:rsidR="003A40F4" w:rsidRPr="00360B37">
        <w:rPr>
          <w:sz w:val="28"/>
          <w:szCs w:val="28"/>
        </w:rPr>
        <w:t>законодательством Российской Федерации разграничением полномочий федеральных органов государственной власти, органов государст</w:t>
      </w:r>
      <w:r w:rsidR="003A40F4">
        <w:rPr>
          <w:sz w:val="28"/>
          <w:szCs w:val="28"/>
        </w:rPr>
        <w:t xml:space="preserve">венной власти Алтайского края </w:t>
      </w:r>
      <w:r w:rsidR="003A40F4" w:rsidRPr="00360B37">
        <w:rPr>
          <w:sz w:val="28"/>
          <w:szCs w:val="28"/>
        </w:rPr>
        <w:t>и органов местного самоуправления, исполнение которых согласно законодательству Российск</w:t>
      </w:r>
      <w:r w:rsidR="003A40F4">
        <w:rPr>
          <w:sz w:val="28"/>
          <w:szCs w:val="28"/>
        </w:rPr>
        <w:t xml:space="preserve">ой Федерации </w:t>
      </w:r>
    </w:p>
    <w:p w14:paraId="4EAAFD70" w14:textId="77777777" w:rsidR="00354246" w:rsidRPr="00360B37" w:rsidRDefault="00354246" w:rsidP="0035424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0C98D67" w14:textId="77777777" w:rsidR="00354246" w:rsidRDefault="00354246" w:rsidP="00E0701C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1F42687C" w14:textId="77777777" w:rsidR="00354246" w:rsidRPr="00360B37" w:rsidRDefault="00354246" w:rsidP="003542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Раздел II</w:t>
      </w:r>
    </w:p>
    <w:p w14:paraId="51AF1C23" w14:textId="77777777" w:rsidR="00354246" w:rsidRPr="00360B37" w:rsidRDefault="003A40F4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ПРОЦЕСС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</w:p>
    <w:p w14:paraId="45D7424E" w14:textId="77777777" w:rsidR="00354246" w:rsidRPr="00360B37" w:rsidRDefault="00354246" w:rsidP="003542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E179123" w14:textId="77777777" w:rsidR="00354246" w:rsidRPr="00360B37" w:rsidRDefault="00354246" w:rsidP="00354246">
      <w:pPr>
        <w:pStyle w:val="ConsPlusTitle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Глава 4. БЮДЖЕТНЫЕ ПОЛНОМОЧИЯ У</w:t>
      </w:r>
      <w:r w:rsidR="003A40F4">
        <w:rPr>
          <w:rFonts w:ascii="Times New Roman" w:hAnsi="Times New Roman" w:cs="Times New Roman"/>
          <w:sz w:val="28"/>
          <w:szCs w:val="28"/>
        </w:rPr>
        <w:t xml:space="preserve">ЧАСТНИКОВ БЮДЖЕТНОГО </w:t>
      </w:r>
      <w:proofErr w:type="gramStart"/>
      <w:r w:rsidR="003A40F4">
        <w:rPr>
          <w:rFonts w:ascii="Times New Roman" w:hAnsi="Times New Roman" w:cs="Times New Roman"/>
          <w:sz w:val="28"/>
          <w:szCs w:val="28"/>
        </w:rPr>
        <w:t>ПРОЦЕССА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ШУЛЬГИНСКОГО</w:t>
      </w:r>
      <w:proofErr w:type="gram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</w:p>
    <w:p w14:paraId="1927CDA6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091C5E" w14:textId="77777777"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9. </w:t>
      </w:r>
      <w:r w:rsidR="003A40F4">
        <w:rPr>
          <w:rFonts w:ascii="Times New Roman" w:hAnsi="Times New Roman" w:cs="Times New Roman"/>
          <w:sz w:val="28"/>
          <w:szCs w:val="28"/>
        </w:rPr>
        <w:t xml:space="preserve">Участники бюджетного процесса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</w:p>
    <w:p w14:paraId="23920B6E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CD472A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в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22FE5AF" w14:textId="77777777"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 xml:space="preserve">1)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10713">
        <w:rPr>
          <w:rFonts w:ascii="Times New Roman" w:hAnsi="Times New Roman" w:cs="Times New Roman"/>
          <w:sz w:val="28"/>
          <w:szCs w:val="28"/>
        </w:rPr>
        <w:t>;</w:t>
      </w:r>
    </w:p>
    <w:p w14:paraId="428B32BB" w14:textId="77777777" w:rsidR="00354246" w:rsidRPr="00010713" w:rsidRDefault="00E87C5D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354246" w:rsidRPr="00010713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246" w:rsidRPr="00010713">
        <w:rPr>
          <w:rFonts w:ascii="Times New Roman" w:hAnsi="Times New Roman" w:cs="Times New Roman"/>
          <w:sz w:val="28"/>
          <w:szCs w:val="28"/>
        </w:rPr>
        <w:t>;</w:t>
      </w:r>
    </w:p>
    <w:p w14:paraId="712606B3" w14:textId="77777777"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107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ADBE7E7" w14:textId="77777777" w:rsidR="00354246" w:rsidRPr="00010713" w:rsidRDefault="00E87C5D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глава </w:t>
      </w:r>
      <w:r w:rsidR="00354246" w:rsidRPr="0001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54246" w:rsidRPr="000107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15C71E5" w14:textId="77777777"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5) органы муниципального финансового контроля;</w:t>
      </w:r>
    </w:p>
    <w:p w14:paraId="128A2407" w14:textId="77777777"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6) главные распорядители (распорядители) бюджетных средств;</w:t>
      </w:r>
    </w:p>
    <w:p w14:paraId="5894DF1B" w14:textId="77777777"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7) главные администраторы (администраторы) доходов бюджета;</w:t>
      </w:r>
    </w:p>
    <w:p w14:paraId="62400259" w14:textId="77777777"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8) главные администраторы (администраторы) источников финансирования дефицита бюджета;</w:t>
      </w:r>
    </w:p>
    <w:p w14:paraId="4CA6ED9E" w14:textId="77777777"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9) получатели бюджетных средств;</w:t>
      </w:r>
    </w:p>
    <w:p w14:paraId="3AF6A5B5" w14:textId="77777777"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 xml:space="preserve">10) иные органы местного самоуправления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107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33FEC65" w14:textId="77777777"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5C97C9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10. Бюджетные полномочия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86B89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0937E399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231570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</w:t>
      </w:r>
      <w:r w:rsidR="00E87C5D">
        <w:rPr>
          <w:rFonts w:ascii="Times New Roman" w:hAnsi="Times New Roman" w:cs="Times New Roman"/>
          <w:sz w:val="28"/>
          <w:szCs w:val="28"/>
        </w:rPr>
        <w:t>Совет депутатов</w:t>
      </w:r>
      <w:r w:rsidR="00986B89" w:rsidRPr="00986B89">
        <w:rPr>
          <w:rFonts w:ascii="Times New Roman" w:hAnsi="Times New Roman" w:cs="Times New Roman"/>
          <w:sz w:val="28"/>
          <w:szCs w:val="28"/>
        </w:rPr>
        <w:t xml:space="preserve">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осуществляет следующие бюджетные полномочия:</w:t>
      </w:r>
    </w:p>
    <w:p w14:paraId="1CFA2DA6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>станавливает порядок рассмотрения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утверждения и исполнения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86B89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осуществления контроля за его исполнением и утверждения отчетов об исполнении бюджета </w:t>
      </w:r>
      <w:r w:rsidR="00986B89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B6097A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0B37">
        <w:rPr>
          <w:rFonts w:ascii="Times New Roman" w:hAnsi="Times New Roman" w:cs="Times New Roman"/>
          <w:sz w:val="28"/>
          <w:szCs w:val="28"/>
        </w:rPr>
        <w:t>водит местные налоги и сборы, устанавливает налоговые ставки по ним и предоставляет налоговые льготы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9674CD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0B37">
        <w:rPr>
          <w:rFonts w:ascii="Times New Roman" w:hAnsi="Times New Roman" w:cs="Times New Roman"/>
          <w:sz w:val="28"/>
          <w:szCs w:val="28"/>
        </w:rPr>
        <w:t xml:space="preserve">ассматривает проект бюджета </w:t>
      </w:r>
      <w:r w:rsidR="00986B89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утверждает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86B89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, осуществляет контроль в ходе рассмотрения отдельных вопросов его исполнения и утверждает отчеты о его исполнении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0B8A08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0B37">
        <w:rPr>
          <w:rFonts w:ascii="Times New Roman" w:hAnsi="Times New Roman" w:cs="Times New Roman"/>
          <w:sz w:val="28"/>
          <w:szCs w:val="28"/>
        </w:rPr>
        <w:t xml:space="preserve">пределяет порядок направления в бюджет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доходов от использования имущества, находящегося в муниципальной собственности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0B37">
        <w:rPr>
          <w:rFonts w:ascii="Times New Roman" w:hAnsi="Times New Roman" w:cs="Times New Roman"/>
          <w:sz w:val="28"/>
          <w:szCs w:val="28"/>
        </w:rPr>
        <w:t xml:space="preserve"> доходов от налогов и сборов, иных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86B89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B192A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 xml:space="preserve">станавливает расходные обязательства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86B89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2C14C4F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 xml:space="preserve">станавливает порядок и условия предоставления межбюджетных трансфертов из бюджета </w:t>
      </w:r>
      <w:r w:rsidR="00986B89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992355" w14:textId="77777777" w:rsidR="00354246" w:rsidRPr="00673BB2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BB2">
        <w:rPr>
          <w:rFonts w:ascii="Times New Roman" w:hAnsi="Times New Roman" w:cs="Times New Roman"/>
          <w:sz w:val="28"/>
          <w:szCs w:val="28"/>
        </w:rPr>
        <w:t xml:space="preserve">7) формирует и определяет правовой статус органа, осуществляющего контроль за исполнением </w:t>
      </w:r>
      <w:proofErr w:type="gramStart"/>
      <w:r w:rsidRPr="00673BB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13464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73BB2">
        <w:rPr>
          <w:rFonts w:ascii="Times New Roman" w:hAnsi="Times New Roman" w:cs="Times New Roman"/>
          <w:sz w:val="28"/>
          <w:szCs w:val="28"/>
        </w:rPr>
        <w:t>;</w:t>
      </w:r>
    </w:p>
    <w:p w14:paraId="39ED22EF" w14:textId="77777777" w:rsidR="00354246" w:rsidRPr="005E2D62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1C37FA">
        <w:rPr>
          <w:rFonts w:ascii="Times New Roman" w:hAnsi="Times New Roman" w:cs="Times New Roman"/>
          <w:sz w:val="28"/>
          <w:szCs w:val="28"/>
        </w:rPr>
        <w:t xml:space="preserve">осуществляет другие бюджетные полномочия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 Российской Федерации, а также Уставом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0701C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913464">
        <w:rPr>
          <w:rFonts w:ascii="Times New Roman" w:hAnsi="Times New Roman" w:cs="Times New Roman"/>
          <w:sz w:val="28"/>
          <w:szCs w:val="28"/>
        </w:rPr>
        <w:t>Талицкий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сельсовет Советского района Алтайского края</w:t>
      </w:r>
      <w:r w:rsidRPr="001C37FA">
        <w:rPr>
          <w:rFonts w:ascii="Times New Roman" w:hAnsi="Times New Roman" w:cs="Times New Roman"/>
          <w:sz w:val="28"/>
          <w:szCs w:val="28"/>
        </w:rPr>
        <w:t>.</w:t>
      </w:r>
    </w:p>
    <w:p w14:paraId="5962075C" w14:textId="77777777" w:rsidR="00354246" w:rsidRPr="0069665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656">
        <w:rPr>
          <w:rFonts w:ascii="Times New Roman" w:hAnsi="Times New Roman" w:cs="Times New Roman"/>
          <w:sz w:val="28"/>
          <w:szCs w:val="28"/>
        </w:rPr>
        <w:t xml:space="preserve">2. В расходной части </w:t>
      </w:r>
      <w:proofErr w:type="gramStart"/>
      <w:r w:rsidRPr="0069665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13464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96656">
        <w:rPr>
          <w:rFonts w:ascii="Times New Roman" w:hAnsi="Times New Roman" w:cs="Times New Roman"/>
          <w:sz w:val="28"/>
          <w:szCs w:val="28"/>
        </w:rPr>
        <w:t xml:space="preserve"> запрещается создание резервных фондов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 </w:t>
      </w:r>
      <w:r w:rsidRPr="00696656">
        <w:rPr>
          <w:rFonts w:ascii="Times New Roman" w:hAnsi="Times New Roman" w:cs="Times New Roman"/>
          <w:sz w:val="28"/>
          <w:szCs w:val="28"/>
        </w:rPr>
        <w:t xml:space="preserve">и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13464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96656">
        <w:rPr>
          <w:rFonts w:ascii="Times New Roman" w:hAnsi="Times New Roman" w:cs="Times New Roman"/>
          <w:sz w:val="28"/>
          <w:szCs w:val="28"/>
        </w:rPr>
        <w:t>.</w:t>
      </w:r>
    </w:p>
    <w:p w14:paraId="20C13AC7" w14:textId="77777777" w:rsidR="00354246" w:rsidRPr="00696656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F89C6A" w14:textId="77777777" w:rsidR="00354246" w:rsidRPr="006C1296" w:rsidRDefault="00354246" w:rsidP="00354246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11. </w:t>
      </w:r>
      <w:r w:rsidRPr="006C1296">
        <w:rPr>
          <w:rFonts w:ascii="Times New Roman" w:hAnsi="Times New Roman" w:cs="Times New Roman"/>
          <w:bCs/>
          <w:sz w:val="28"/>
          <w:szCs w:val="28"/>
        </w:rPr>
        <w:t xml:space="preserve">Бюджетные полномочия исполнительно-распорядительного органа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14:paraId="6F956A38" w14:textId="77777777" w:rsidR="00354246" w:rsidRPr="00360B37" w:rsidRDefault="00354246" w:rsidP="00354246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218CCC5" w14:textId="77777777" w:rsidR="00354246" w:rsidRPr="00145C3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C35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Исполнительно-распорядительный орган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145C3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5C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13464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145C35">
        <w:rPr>
          <w:rFonts w:ascii="Times New Roman" w:hAnsi="Times New Roman" w:cs="Times New Roman"/>
          <w:sz w:val="28"/>
          <w:szCs w:val="28"/>
        </w:rPr>
        <w:t>осуществляют следующие бюджетные полномочия:</w:t>
      </w:r>
    </w:p>
    <w:p w14:paraId="1C748719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360B37">
        <w:rPr>
          <w:rFonts w:ascii="Times New Roman" w:hAnsi="Times New Roman" w:cs="Times New Roman"/>
          <w:sz w:val="28"/>
          <w:szCs w:val="28"/>
        </w:rPr>
        <w:t>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проект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13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bCs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отчеты об исполнении бюджета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6F8247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>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планы организационных мероприятий по составлению проекта бюджета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 порядок организации исполнения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E87C5D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E5C078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B37">
        <w:rPr>
          <w:rFonts w:ascii="Times New Roman" w:hAnsi="Times New Roman" w:cs="Times New Roman"/>
          <w:sz w:val="28"/>
          <w:szCs w:val="28"/>
        </w:rPr>
        <w:t>сполня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бюджет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913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bCs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15C442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о</w:t>
      </w:r>
      <w:r w:rsidRPr="00360B37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муниципальные заимствования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0B37">
        <w:rPr>
          <w:rFonts w:ascii="Times New Roman" w:hAnsi="Times New Roman" w:cs="Times New Roman"/>
          <w:sz w:val="28"/>
          <w:szCs w:val="28"/>
        </w:rPr>
        <w:t xml:space="preserve"> управление муниципальным долгом и муниципальными активами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17242B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>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муниципальные гарантии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6D359C4" w14:textId="77777777" w:rsidR="00354246" w:rsidRPr="0002608B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8B">
        <w:rPr>
          <w:rFonts w:ascii="Times New Roman" w:hAnsi="Times New Roman" w:cs="Times New Roman"/>
          <w:sz w:val="28"/>
          <w:szCs w:val="28"/>
        </w:rPr>
        <w:t>6) устанавливает порядок представления бюджетной отчетности;</w:t>
      </w:r>
    </w:p>
    <w:p w14:paraId="15278D5F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7)и</w:t>
      </w:r>
      <w:r w:rsidRPr="00360B37">
        <w:rPr>
          <w:rFonts w:ascii="Times New Roman" w:hAnsi="Times New Roman" w:cs="Times New Roman"/>
          <w:sz w:val="28"/>
          <w:szCs w:val="28"/>
        </w:rPr>
        <w:t>сполня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расходные обязательства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9672ED5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</w:t>
      </w:r>
      <w:r w:rsidRPr="00360B37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реестр расходных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67C797E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8.1) представляют для включения в перечень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источников доходов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реестры источников доходов областного и местных бюджетов сведения о закрепленных за ними источниках доходов; </w:t>
      </w:r>
    </w:p>
    <w:p w14:paraId="204DC7FE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>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межбюджетные трансферты из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FE206E" w14:textId="77777777" w:rsidR="00354246" w:rsidRPr="0082136F" w:rsidRDefault="00354246" w:rsidP="00E070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6F">
        <w:rPr>
          <w:rFonts w:ascii="Times New Roman" w:hAnsi="Times New Roman" w:cs="Times New Roman"/>
          <w:sz w:val="28"/>
          <w:szCs w:val="28"/>
        </w:rPr>
        <w:t xml:space="preserve">10) временно осуществляет отдельные бюджетные полномочия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="00E0701C">
        <w:rPr>
          <w:rFonts w:ascii="Times New Roman" w:hAnsi="Times New Roman" w:cs="Times New Roman"/>
          <w:sz w:val="28"/>
          <w:szCs w:val="28"/>
        </w:rPr>
        <w:t>;</w:t>
      </w:r>
    </w:p>
    <w:p w14:paraId="4A2F0EE7" w14:textId="77777777" w:rsidR="00354246" w:rsidRDefault="00E0701C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4246" w:rsidRPr="0082136F">
        <w:rPr>
          <w:rFonts w:ascii="Times New Roman" w:hAnsi="Times New Roman" w:cs="Times New Roman"/>
          <w:sz w:val="28"/>
          <w:szCs w:val="28"/>
        </w:rPr>
        <w:t>11) осуществляют другие бюджетные полномочия в соответствии с Бюджетным кодексом Российской Федерации, иными актами бюджетного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B7FD3" w14:textId="77777777" w:rsidR="00354246" w:rsidRPr="0082136F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437533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12. Кредитные организации, осуществляющие отдельные операции со средствами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14:paraId="7DF42487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2A4AC1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1.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кредитов.</w:t>
      </w:r>
    </w:p>
    <w:p w14:paraId="63827D64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13464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этой территории функции Центрального банка Российской Федерации выполняют иные кредитные организации без взимания платы.</w:t>
      </w:r>
    </w:p>
    <w:p w14:paraId="201156C6" w14:textId="77777777"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543A9D8E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Статья 13. Бюджетные полномочия участников бюджетного процесса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60B37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>, по организации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360B37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14:paraId="67BB3031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34BF51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 Бюджетные полномочия участников бюджетного процесса по осуществлению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0B37">
        <w:rPr>
          <w:rFonts w:ascii="Times New Roman" w:hAnsi="Times New Roman" w:cs="Times New Roman"/>
          <w:sz w:val="28"/>
          <w:szCs w:val="28"/>
        </w:rPr>
        <w:t xml:space="preserve"> финансового контроля, </w:t>
      </w:r>
      <w:r w:rsidRPr="00486D7E">
        <w:rPr>
          <w:rFonts w:ascii="Times New Roman" w:hAnsi="Times New Roman" w:cs="Times New Roman"/>
          <w:sz w:val="28"/>
          <w:szCs w:val="28"/>
        </w:rPr>
        <w:t>по организации и осуществлению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Pr="00360B37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Федерации.</w:t>
      </w:r>
    </w:p>
    <w:p w14:paraId="699C2F09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C55758" w14:textId="77777777"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14. </w:t>
      </w:r>
      <w:r>
        <w:rPr>
          <w:rFonts w:ascii="Times New Roman" w:hAnsi="Times New Roman" w:cs="Times New Roman"/>
          <w:sz w:val="28"/>
          <w:szCs w:val="28"/>
        </w:rPr>
        <w:t>Казначейское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обслуживание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14:paraId="58B49419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A267B6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Казначейское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обслуживание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осуществляется Федеральным казначейством.</w:t>
      </w:r>
    </w:p>
    <w:p w14:paraId="4B7188C8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994E6D" w14:textId="77777777"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ПОРЯДОК СОСТАВЛЕНИЯ ПРОЕКТА БЮДЖЕТА </w:t>
      </w:r>
      <w:r w:rsidR="00913464">
        <w:rPr>
          <w:rFonts w:ascii="Times New Roman" w:hAnsi="Times New Roman" w:cs="Times New Roman"/>
          <w:sz w:val="28"/>
          <w:szCs w:val="28"/>
        </w:rPr>
        <w:t xml:space="preserve">  ТАЛИЦ</w:t>
      </w:r>
      <w:r w:rsidR="00E87C5D">
        <w:rPr>
          <w:rFonts w:ascii="Times New Roman" w:hAnsi="Times New Roman" w:cs="Times New Roman"/>
          <w:sz w:val="28"/>
          <w:szCs w:val="28"/>
        </w:rPr>
        <w:t>КОГО СЕЛЬСОВЕТА СОВЕТСКОГО РАЙОНА   АЛТАЙСКОГО КРАЯ</w:t>
      </w:r>
    </w:p>
    <w:p w14:paraId="5D628968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3E4482" w14:textId="77777777"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15. Общие положения</w:t>
      </w:r>
    </w:p>
    <w:p w14:paraId="77D6EE03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75F18A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Проект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составляется на основе прогноза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расходных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6BFE5C4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Проект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13464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составляется и утверждается сроком на три года (очередной финансовый год и плановый период).</w:t>
      </w:r>
    </w:p>
    <w:p w14:paraId="4ADE779B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9F4242" w14:textId="77777777"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BDCCB9" w14:textId="77777777"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639A84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Долгосрочное бюджетное планирование</w:t>
      </w:r>
    </w:p>
    <w:p w14:paraId="3B2B9478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EB8342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Долгосрочное бюджетное планирование осуществляется путем формирования бюджетного прогноза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на долгосрочный период в соответствии со </w:t>
      </w:r>
      <w:hyperlink r:id="rId17" w:history="1">
        <w:r w:rsidRPr="00360B37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13172F48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2. Порядок разработки и утверждения, период действия, а также требования к составу и содержанию бюджетного прогноза </w:t>
      </w:r>
      <w:r w:rsidR="00E87C5D">
        <w:rPr>
          <w:sz w:val="28"/>
          <w:szCs w:val="28"/>
        </w:rPr>
        <w:t xml:space="preserve"> </w:t>
      </w:r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долгосрочный период устанавливаются Администрацией </w:t>
      </w:r>
      <w:r w:rsidR="00E87C5D">
        <w:rPr>
          <w:sz w:val="28"/>
          <w:szCs w:val="28"/>
        </w:rPr>
        <w:t xml:space="preserve"> </w:t>
      </w:r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с соблюдением требований Бюджетного </w:t>
      </w:r>
      <w:hyperlink r:id="rId18" w:history="1">
        <w:r w:rsidRPr="00360B37">
          <w:rPr>
            <w:sz w:val="28"/>
            <w:szCs w:val="28"/>
          </w:rPr>
          <w:t>кодекса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14:paraId="7B7D8863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3. </w:t>
      </w:r>
      <w:r>
        <w:rPr>
          <w:sz w:val="28"/>
          <w:szCs w:val="28"/>
        </w:rPr>
        <w:t>Б</w:t>
      </w:r>
      <w:r w:rsidRPr="00360B37">
        <w:rPr>
          <w:sz w:val="28"/>
          <w:szCs w:val="28"/>
        </w:rPr>
        <w:t>юджетн</w:t>
      </w:r>
      <w:r>
        <w:rPr>
          <w:sz w:val="28"/>
          <w:szCs w:val="28"/>
        </w:rPr>
        <w:t>ый</w:t>
      </w:r>
      <w:r w:rsidRPr="00360B37">
        <w:rPr>
          <w:sz w:val="28"/>
          <w:szCs w:val="28"/>
        </w:rPr>
        <w:t xml:space="preserve"> прогноз (проект бюджетного прогноза</w:t>
      </w:r>
      <w:r>
        <w:rPr>
          <w:sz w:val="28"/>
          <w:szCs w:val="28"/>
        </w:rPr>
        <w:t xml:space="preserve">, проект изменений бюджетного </w:t>
      </w:r>
      <w:proofErr w:type="gramStart"/>
      <w:r>
        <w:rPr>
          <w:sz w:val="28"/>
          <w:szCs w:val="28"/>
        </w:rPr>
        <w:t>прогноза</w:t>
      </w:r>
      <w:r w:rsidRPr="00360B37">
        <w:rPr>
          <w:sz w:val="28"/>
          <w:szCs w:val="28"/>
        </w:rPr>
        <w:t xml:space="preserve">) </w:t>
      </w:r>
      <w:r w:rsidR="00E87C5D">
        <w:rPr>
          <w:sz w:val="28"/>
          <w:szCs w:val="28"/>
        </w:rPr>
        <w:t xml:space="preserve"> </w:t>
      </w:r>
      <w:r w:rsidR="00913464">
        <w:rPr>
          <w:sz w:val="28"/>
          <w:szCs w:val="28"/>
        </w:rPr>
        <w:t>Талицкого</w:t>
      </w:r>
      <w:proofErr w:type="gramEnd"/>
      <w:r w:rsidR="00913464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долгосрочный период (за исключением показателей финансового </w:t>
      </w:r>
      <w:r w:rsidRPr="00360B37">
        <w:rPr>
          <w:sz w:val="28"/>
          <w:szCs w:val="28"/>
        </w:rPr>
        <w:lastRenderedPageBreak/>
        <w:t xml:space="preserve">обеспечения муниципальных программ </w:t>
      </w:r>
      <w:r w:rsidR="00E87C5D">
        <w:rPr>
          <w:sz w:val="28"/>
          <w:szCs w:val="28"/>
        </w:rPr>
        <w:t xml:space="preserve"> </w:t>
      </w:r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 xml:space="preserve">) представляется в </w:t>
      </w:r>
      <w:r w:rsidR="00E87C5D">
        <w:rPr>
          <w:sz w:val="28"/>
          <w:szCs w:val="28"/>
        </w:rPr>
        <w:t>Совет депутатов</w:t>
      </w:r>
      <w:r w:rsidR="00913464" w:rsidRPr="00913464">
        <w:rPr>
          <w:sz w:val="28"/>
          <w:szCs w:val="28"/>
        </w:rPr>
        <w:t xml:space="preserve"> </w:t>
      </w:r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Pr="00360B37">
        <w:rPr>
          <w:sz w:val="28"/>
          <w:szCs w:val="28"/>
        </w:rPr>
        <w:t xml:space="preserve"> одновременно с проектом бюджета </w:t>
      </w:r>
      <w:r w:rsidR="00E87C5D">
        <w:rPr>
          <w:sz w:val="28"/>
          <w:szCs w:val="28"/>
        </w:rPr>
        <w:t xml:space="preserve"> </w:t>
      </w:r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период.</w:t>
      </w:r>
    </w:p>
    <w:p w14:paraId="19E636C0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4. Бюджетный прогноз (изменения бюджетного </w:t>
      </w:r>
      <w:proofErr w:type="gramStart"/>
      <w:r w:rsidRPr="00360B37">
        <w:rPr>
          <w:sz w:val="28"/>
          <w:szCs w:val="28"/>
        </w:rPr>
        <w:t xml:space="preserve">прогноза) </w:t>
      </w:r>
      <w:r w:rsidR="00E87C5D">
        <w:rPr>
          <w:sz w:val="28"/>
          <w:szCs w:val="28"/>
        </w:rPr>
        <w:t xml:space="preserve">  </w:t>
      </w:r>
      <w:proofErr w:type="gramEnd"/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долгосрочный период утверждается (утверждаются) Администрацией </w:t>
      </w:r>
      <w:r w:rsidR="00E87C5D">
        <w:rPr>
          <w:sz w:val="28"/>
          <w:szCs w:val="28"/>
        </w:rPr>
        <w:t xml:space="preserve"> </w:t>
      </w:r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в срок, не превышающий двух месяцев со дня официального опубликования решения о бюджете </w:t>
      </w:r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период.</w:t>
      </w:r>
    </w:p>
    <w:p w14:paraId="2FCF3619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5B2876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Органы, осуществляющие составление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14:paraId="332C065E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FD1346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Составление проекта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– исключительная прерогатива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19D93714" w14:textId="77777777" w:rsidR="00354246" w:rsidRPr="0062215B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15B">
        <w:rPr>
          <w:rFonts w:ascii="Times New Roman" w:hAnsi="Times New Roman" w:cs="Times New Roman"/>
          <w:sz w:val="28"/>
          <w:szCs w:val="28"/>
        </w:rPr>
        <w:t xml:space="preserve">2. Непосредственное составление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2215B">
        <w:rPr>
          <w:rFonts w:ascii="Times New Roman" w:hAnsi="Times New Roman" w:cs="Times New Roman"/>
          <w:sz w:val="28"/>
          <w:szCs w:val="28"/>
        </w:rPr>
        <w:t xml:space="preserve"> осуществляется сектором экономики и финансов Администрации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>края</w:t>
      </w:r>
      <w:r w:rsidRPr="006221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2215B">
        <w:rPr>
          <w:rFonts w:ascii="Times New Roman" w:hAnsi="Times New Roman" w:cs="Times New Roman"/>
          <w:sz w:val="28"/>
          <w:szCs w:val="28"/>
        </w:rPr>
        <w:t>далее – сектор экономики и финансов).</w:t>
      </w:r>
    </w:p>
    <w:p w14:paraId="3D22BB27" w14:textId="77777777"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7872AC8B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0B37">
        <w:rPr>
          <w:rFonts w:ascii="Times New Roman" w:hAnsi="Times New Roman" w:cs="Times New Roman"/>
          <w:sz w:val="28"/>
          <w:szCs w:val="28"/>
        </w:rPr>
        <w:t xml:space="preserve">. Сведения, необходимые для составления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14:paraId="6252477B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8D249C" w14:textId="77777777"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целях своевременного и качественного составления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7C5D">
        <w:rPr>
          <w:rFonts w:ascii="Times New Roman" w:hAnsi="Times New Roman" w:cs="Times New Roman"/>
          <w:sz w:val="28"/>
          <w:szCs w:val="28"/>
        </w:rPr>
        <w:t>Шульгинского</w:t>
      </w:r>
      <w:proofErr w:type="spell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имеет право получать необходимые сведения </w:t>
      </w:r>
      <w:r w:rsidRPr="00971D0F">
        <w:rPr>
          <w:rFonts w:ascii="Times New Roman" w:hAnsi="Times New Roman" w:cs="Times New Roman"/>
          <w:sz w:val="28"/>
          <w:szCs w:val="28"/>
        </w:rPr>
        <w:t>от иных финансовых органов, а также от иных органов государственной власти, органов местного самоуправления.</w:t>
      </w:r>
    </w:p>
    <w:p w14:paraId="06C22FDE" w14:textId="77777777" w:rsidR="00354246" w:rsidRPr="003276DC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</w:t>
      </w:r>
      <w:r w:rsidRPr="003276DC">
        <w:rPr>
          <w:rFonts w:ascii="Times New Roman" w:hAnsi="Times New Roman" w:cs="Times New Roman"/>
          <w:sz w:val="28"/>
          <w:szCs w:val="28"/>
        </w:rPr>
        <w:t xml:space="preserve">Составление проекта </w:t>
      </w:r>
      <w:proofErr w:type="gramStart"/>
      <w:r w:rsidRPr="003276D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13464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276DC">
        <w:rPr>
          <w:rFonts w:ascii="Times New Roman" w:hAnsi="Times New Roman" w:cs="Times New Roman"/>
          <w:sz w:val="28"/>
          <w:szCs w:val="28"/>
        </w:rPr>
        <w:t xml:space="preserve"> основывается на:</w:t>
      </w:r>
    </w:p>
    <w:p w14:paraId="62B31E27" w14:textId="77777777"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76DC">
        <w:rPr>
          <w:rFonts w:ascii="Times New Roman" w:hAnsi="Times New Roman" w:cs="Times New Roman"/>
          <w:sz w:val="28"/>
          <w:szCs w:val="28"/>
        </w:rPr>
        <w:t>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98BB74" w14:textId="77777777" w:rsidR="00354246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76DC">
        <w:rPr>
          <w:rFonts w:ascii="Times New Roman" w:hAnsi="Times New Roman" w:cs="Times New Roman"/>
          <w:sz w:val="28"/>
          <w:szCs w:val="28"/>
        </w:rPr>
        <w:t>сновных направлениях бюджетной, налоговой и таможенно-</w:t>
      </w:r>
      <w:proofErr w:type="gramStart"/>
      <w:r w:rsidRPr="003276DC">
        <w:rPr>
          <w:rFonts w:ascii="Times New Roman" w:hAnsi="Times New Roman" w:cs="Times New Roman"/>
          <w:sz w:val="28"/>
          <w:szCs w:val="28"/>
        </w:rPr>
        <w:t>тарифной  политики</w:t>
      </w:r>
      <w:proofErr w:type="gramEnd"/>
      <w:r w:rsidRPr="003276D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57ED2">
        <w:rPr>
          <w:rFonts w:ascii="Times New Roman" w:hAnsi="Times New Roman" w:cs="Times New Roman"/>
          <w:sz w:val="28"/>
          <w:szCs w:val="28"/>
        </w:rPr>
        <w:t>;</w:t>
      </w:r>
    </w:p>
    <w:p w14:paraId="5A5BF93A" w14:textId="77777777"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58D">
        <w:rPr>
          <w:rFonts w:ascii="Times New Roman" w:hAnsi="Times New Roman" w:cs="Times New Roman"/>
          <w:sz w:val="28"/>
          <w:szCs w:val="28"/>
        </w:rPr>
        <w:t>2</w:t>
      </w:r>
      <w:r w:rsidRPr="001F258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258D">
        <w:rPr>
          <w:rFonts w:ascii="Times New Roman" w:hAnsi="Times New Roman" w:cs="Times New Roman"/>
          <w:sz w:val="28"/>
          <w:szCs w:val="28"/>
        </w:rPr>
        <w:t>)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157506BB" w14:textId="77777777"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76DC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 и налоговой политики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58FF38C" w14:textId="77777777"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76DC">
        <w:rPr>
          <w:rFonts w:ascii="Times New Roman" w:hAnsi="Times New Roman" w:cs="Times New Roman"/>
          <w:sz w:val="28"/>
          <w:szCs w:val="28"/>
        </w:rPr>
        <w:t xml:space="preserve">рогнозе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E7F23DE" w14:textId="77777777"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276DC">
        <w:rPr>
          <w:rFonts w:ascii="Times New Roman" w:hAnsi="Times New Roman" w:cs="Times New Roman"/>
          <w:sz w:val="28"/>
          <w:szCs w:val="28"/>
        </w:rPr>
        <w:t xml:space="preserve">юджетном прогнозе (проекте бюджетного прогноза, проекте изменений бюджетного </w:t>
      </w:r>
      <w:proofErr w:type="gramStart"/>
      <w:r w:rsidRPr="003276DC">
        <w:rPr>
          <w:rFonts w:ascii="Times New Roman" w:hAnsi="Times New Roman" w:cs="Times New Roman"/>
          <w:sz w:val="28"/>
          <w:szCs w:val="28"/>
        </w:rPr>
        <w:t xml:space="preserve">прогноза)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</w:t>
      </w:r>
      <w:r w:rsidR="00E87C5D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276DC">
        <w:rPr>
          <w:rFonts w:ascii="Times New Roman" w:hAnsi="Times New Roman" w:cs="Times New Roman"/>
          <w:sz w:val="28"/>
          <w:szCs w:val="28"/>
        </w:rPr>
        <w:t>на долгосрочный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8FC59B" w14:textId="77777777"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76DC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proofErr w:type="gramStart"/>
      <w:r w:rsidRPr="003276DC">
        <w:rPr>
          <w:rFonts w:ascii="Times New Roman" w:hAnsi="Times New Roman" w:cs="Times New Roman"/>
          <w:sz w:val="28"/>
          <w:szCs w:val="28"/>
        </w:rPr>
        <w:t xml:space="preserve">программах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13464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Pr="003276DC">
        <w:rPr>
          <w:rFonts w:ascii="Times New Roman" w:hAnsi="Times New Roman" w:cs="Times New Roman"/>
          <w:sz w:val="28"/>
          <w:szCs w:val="28"/>
        </w:rPr>
        <w:t xml:space="preserve">(проектах муниципальных программ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276DC">
        <w:rPr>
          <w:rFonts w:ascii="Times New Roman" w:hAnsi="Times New Roman" w:cs="Times New Roman"/>
          <w:sz w:val="28"/>
          <w:szCs w:val="28"/>
        </w:rPr>
        <w:t>, проектах изменений</w:t>
      </w:r>
      <w:r>
        <w:rPr>
          <w:rFonts w:ascii="Times New Roman" w:hAnsi="Times New Roman" w:cs="Times New Roman"/>
          <w:sz w:val="28"/>
          <w:szCs w:val="28"/>
        </w:rPr>
        <w:t xml:space="preserve"> указанных программ).</w:t>
      </w:r>
    </w:p>
    <w:p w14:paraId="5C9C897F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53C432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349AA40E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948A86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Прогноз социально – экономического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13464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разрабатывается на период не менее трех лет.</w:t>
      </w:r>
    </w:p>
    <w:p w14:paraId="7C92FD8F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Прогноз социально – экономического развития </w:t>
      </w:r>
      <w:r w:rsidR="00913464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ежегодно разрабатывается в порядке, установленном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0B3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2E1650B6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Согласование показателей прогноза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7C5D">
        <w:rPr>
          <w:rFonts w:ascii="Times New Roman" w:hAnsi="Times New Roman" w:cs="Times New Roman"/>
          <w:sz w:val="28"/>
          <w:szCs w:val="28"/>
        </w:rPr>
        <w:t>Шульгинского</w:t>
      </w:r>
      <w:proofErr w:type="spell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923100A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Прогноз социально – экономического развития </w:t>
      </w:r>
      <w:r w:rsidR="00913464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одобряется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 внесении проекта решения о бюджете </w:t>
      </w:r>
      <w:r w:rsidR="00913464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412B12C5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4. Прогноз социально – экономического развития </w:t>
      </w:r>
      <w:r w:rsidR="00913464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разрабатывается путем уточнения параметров планового периода и добавления параметров второго года планового периода.</w:t>
      </w:r>
    </w:p>
    <w:p w14:paraId="2C7BDFD1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5. Изменение прогноза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7C5D">
        <w:rPr>
          <w:rFonts w:ascii="Times New Roman" w:hAnsi="Times New Roman" w:cs="Times New Roman"/>
          <w:sz w:val="28"/>
          <w:szCs w:val="28"/>
        </w:rPr>
        <w:t>Шульгинского</w:t>
      </w:r>
      <w:proofErr w:type="spell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ходе составления или рассмотрения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влечет за собой изменение основных характеристик проекта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13464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27461D02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6. В целях формирования бюджетного прогноза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на долгосрочный период разрабатывается прогноз социально – экономического развития </w:t>
      </w:r>
      <w:r w:rsidR="00913464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на долгосрочный период в порядке, установленном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7D3A586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81F0AE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BF">
        <w:rPr>
          <w:rFonts w:ascii="Times New Roman" w:hAnsi="Times New Roman" w:cs="Times New Roman"/>
          <w:sz w:val="28"/>
          <w:szCs w:val="28"/>
        </w:rPr>
        <w:t xml:space="preserve">Статья 19. Основные направления бюджетной и налоговой политики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1CFB0560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09F642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положениями послания </w:t>
      </w:r>
      <w:r w:rsidRPr="00360B37">
        <w:rPr>
          <w:rFonts w:ascii="Times New Roman" w:hAnsi="Times New Roman" w:cs="Times New Roman"/>
          <w:sz w:val="28"/>
          <w:szCs w:val="28"/>
        </w:rPr>
        <w:lastRenderedPageBreak/>
        <w:t>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Федерации.</w:t>
      </w:r>
    </w:p>
    <w:p w14:paraId="4A393FA2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4AF4C8" w14:textId="77777777" w:rsidR="00354246" w:rsidRPr="00360B37" w:rsidRDefault="00354246" w:rsidP="003542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Муниципальные программы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13464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039D68B6" w14:textId="77777777" w:rsidR="00354246" w:rsidRPr="00360B37" w:rsidRDefault="00354246" w:rsidP="00354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C6CF9B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1. Муниципальные программы </w:t>
      </w:r>
      <w:r w:rsidR="00E87C5D">
        <w:rPr>
          <w:sz w:val="28"/>
          <w:szCs w:val="28"/>
        </w:rPr>
        <w:t xml:space="preserve">  </w:t>
      </w:r>
      <w:r w:rsidR="00913464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утверждаются Администрацией </w:t>
      </w:r>
      <w:r w:rsidR="00E87C5D">
        <w:rPr>
          <w:sz w:val="28"/>
          <w:szCs w:val="28"/>
        </w:rPr>
        <w:t xml:space="preserve">  </w:t>
      </w:r>
      <w:proofErr w:type="spellStart"/>
      <w:r w:rsidR="00E87C5D">
        <w:rPr>
          <w:sz w:val="28"/>
          <w:szCs w:val="28"/>
        </w:rPr>
        <w:t>Шульгинского</w:t>
      </w:r>
      <w:proofErr w:type="spellEnd"/>
      <w:r w:rsidR="00E87C5D">
        <w:rPr>
          <w:sz w:val="28"/>
          <w:szCs w:val="28"/>
        </w:rPr>
        <w:t xml:space="preserve"> </w:t>
      </w:r>
      <w:proofErr w:type="gramStart"/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  <w:proofErr w:type="gramEnd"/>
    </w:p>
    <w:p w14:paraId="0E173DB6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Муниципальная</w:t>
      </w:r>
      <w:r w:rsidR="00BF6A49">
        <w:rPr>
          <w:sz w:val="28"/>
          <w:szCs w:val="28"/>
        </w:rPr>
        <w:t xml:space="preserve"> программа </w:t>
      </w:r>
      <w:r w:rsidR="00E87C5D">
        <w:rPr>
          <w:sz w:val="28"/>
          <w:szCs w:val="28"/>
        </w:rPr>
        <w:t xml:space="preserve">  </w:t>
      </w:r>
      <w:proofErr w:type="spellStart"/>
      <w:r w:rsidR="00E87C5D">
        <w:rPr>
          <w:sz w:val="28"/>
          <w:szCs w:val="28"/>
        </w:rPr>
        <w:t>Шульгинского</w:t>
      </w:r>
      <w:proofErr w:type="spellEnd"/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sz w:val="28"/>
          <w:szCs w:val="28"/>
        </w:rPr>
        <w:t xml:space="preserve">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 – экономического развития </w:t>
      </w:r>
      <w:r w:rsidR="00E87C5D">
        <w:rPr>
          <w:sz w:val="28"/>
          <w:szCs w:val="28"/>
        </w:rPr>
        <w:t xml:space="preserve">  </w:t>
      </w:r>
      <w:proofErr w:type="spellStart"/>
      <w:r w:rsidR="00E87C5D">
        <w:rPr>
          <w:sz w:val="28"/>
          <w:szCs w:val="28"/>
        </w:rPr>
        <w:t>Шульгинского</w:t>
      </w:r>
      <w:proofErr w:type="spellEnd"/>
      <w:r w:rsidR="00E87C5D">
        <w:rPr>
          <w:sz w:val="28"/>
          <w:szCs w:val="28"/>
        </w:rPr>
        <w:t xml:space="preserve"> </w:t>
      </w:r>
      <w:proofErr w:type="gramStart"/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  <w:proofErr w:type="gramEnd"/>
    </w:p>
    <w:p w14:paraId="2CA71EC6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Сроки реализации муниципальных </w:t>
      </w:r>
      <w:proofErr w:type="gramStart"/>
      <w:r w:rsidRPr="00360B37">
        <w:rPr>
          <w:sz w:val="28"/>
          <w:szCs w:val="28"/>
        </w:rPr>
        <w:t xml:space="preserve">программ </w:t>
      </w:r>
      <w:r w:rsidR="00E87C5D">
        <w:rPr>
          <w:sz w:val="28"/>
          <w:szCs w:val="28"/>
        </w:rPr>
        <w:t xml:space="preserve"> </w:t>
      </w:r>
      <w:r w:rsidR="00913464">
        <w:rPr>
          <w:sz w:val="28"/>
          <w:szCs w:val="28"/>
        </w:rPr>
        <w:t>Талицкого</w:t>
      </w:r>
      <w:proofErr w:type="gramEnd"/>
      <w:r w:rsidR="00913464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определяются Администрацией </w:t>
      </w:r>
      <w:r w:rsidR="00E87C5D">
        <w:rPr>
          <w:sz w:val="28"/>
          <w:szCs w:val="28"/>
        </w:rPr>
        <w:t xml:space="preserve">  </w:t>
      </w:r>
      <w:r w:rsidR="00913464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в устанавливаемом ею порядке.</w:t>
      </w:r>
    </w:p>
    <w:p w14:paraId="2254597D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Порядок принятия решений о разработке муниципальных программ </w:t>
      </w:r>
      <w:r w:rsidR="00E87C5D">
        <w:rPr>
          <w:sz w:val="28"/>
          <w:szCs w:val="28"/>
        </w:rPr>
        <w:t xml:space="preserve">  </w:t>
      </w:r>
      <w:r w:rsidR="00913464">
        <w:rPr>
          <w:sz w:val="28"/>
          <w:szCs w:val="28"/>
        </w:rPr>
        <w:t xml:space="preserve">Талицкого </w:t>
      </w:r>
      <w:proofErr w:type="gramStart"/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,</w:t>
      </w:r>
      <w:proofErr w:type="gramEnd"/>
      <w:r w:rsidRPr="00360B37">
        <w:rPr>
          <w:sz w:val="28"/>
          <w:szCs w:val="28"/>
        </w:rPr>
        <w:t xml:space="preserve"> их формирования и реализации устанавливается нормативным правовым актом Администрации </w:t>
      </w:r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</w:p>
    <w:p w14:paraId="18F9D5CC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</w:t>
      </w:r>
      <w:r w:rsidR="00E87C5D">
        <w:rPr>
          <w:sz w:val="28"/>
          <w:szCs w:val="28"/>
        </w:rPr>
        <w:t xml:space="preserve"> </w:t>
      </w:r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утверждается решением </w:t>
      </w:r>
      <w:r w:rsidR="00E87C5D">
        <w:rPr>
          <w:sz w:val="28"/>
          <w:szCs w:val="28"/>
        </w:rPr>
        <w:t xml:space="preserve">  Совета депутатов </w:t>
      </w:r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очередной финансовый год и плановый период по соответствующей каждой программе целевой статье расходов бюджета </w:t>
      </w:r>
      <w:r w:rsidR="00E87C5D">
        <w:rPr>
          <w:sz w:val="28"/>
          <w:szCs w:val="28"/>
        </w:rPr>
        <w:t xml:space="preserve"> </w:t>
      </w:r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в соответствии с утвердившим программу нормативным правовым актом Администрации </w:t>
      </w:r>
      <w:r w:rsidR="00E87C5D">
        <w:rPr>
          <w:sz w:val="28"/>
          <w:szCs w:val="28"/>
        </w:rPr>
        <w:t xml:space="preserve">  </w:t>
      </w:r>
      <w:r w:rsidR="00913464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14:paraId="438BAE3A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Муниципальные программы </w:t>
      </w:r>
      <w:r w:rsidR="00E87C5D">
        <w:rPr>
          <w:sz w:val="28"/>
          <w:szCs w:val="28"/>
        </w:rPr>
        <w:t xml:space="preserve">  </w:t>
      </w:r>
      <w:r w:rsidR="00913464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</w:t>
      </w:r>
      <w:proofErr w:type="gramStart"/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,</w:t>
      </w:r>
      <w:proofErr w:type="gramEnd"/>
      <w:r w:rsidRPr="00360B37">
        <w:rPr>
          <w:sz w:val="28"/>
          <w:szCs w:val="28"/>
        </w:rPr>
        <w:t xml:space="preserve">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913464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подлежат утверждению в сроки, установленные Администрацией </w:t>
      </w:r>
      <w:r w:rsidR="00E87C5D">
        <w:rPr>
          <w:sz w:val="28"/>
          <w:szCs w:val="28"/>
        </w:rPr>
        <w:t xml:space="preserve">  </w:t>
      </w:r>
      <w:r w:rsidR="00913464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14:paraId="60A7CCF9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Муниципальные </w:t>
      </w:r>
      <w:proofErr w:type="gramStart"/>
      <w:r w:rsidRPr="00360B37">
        <w:rPr>
          <w:sz w:val="28"/>
          <w:szCs w:val="28"/>
        </w:rPr>
        <w:t xml:space="preserve">программы </w:t>
      </w:r>
      <w:r w:rsidR="00E87C5D">
        <w:rPr>
          <w:sz w:val="28"/>
          <w:szCs w:val="28"/>
        </w:rPr>
        <w:t xml:space="preserve"> </w:t>
      </w:r>
      <w:r w:rsidR="00913464">
        <w:rPr>
          <w:sz w:val="28"/>
          <w:szCs w:val="28"/>
        </w:rPr>
        <w:t>Талицкого</w:t>
      </w:r>
      <w:proofErr w:type="gramEnd"/>
      <w:r w:rsidR="00913464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подлежат приведению в соответствие с решением о бюджете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не позднее трех месяцев со дня вступления его в силу.</w:t>
      </w:r>
    </w:p>
    <w:p w14:paraId="206F477F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3. По каждой муниципальной </w:t>
      </w:r>
      <w:proofErr w:type="gramStart"/>
      <w:r w:rsidRPr="00360B37">
        <w:rPr>
          <w:sz w:val="28"/>
          <w:szCs w:val="28"/>
        </w:rPr>
        <w:t xml:space="preserve">программе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>Талицкого</w:t>
      </w:r>
      <w:proofErr w:type="gramEnd"/>
      <w:r w:rsidR="003F53A1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</w:t>
      </w:r>
      <w:proofErr w:type="gramStart"/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  <w:proofErr w:type="gramEnd"/>
    </w:p>
    <w:p w14:paraId="6816A136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По результатам указанной оценки Администрацией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</w:t>
      </w:r>
      <w:r w:rsidR="00E87C5D">
        <w:rPr>
          <w:sz w:val="28"/>
          <w:szCs w:val="28"/>
        </w:rPr>
        <w:t xml:space="preserve">  </w:t>
      </w:r>
      <w:proofErr w:type="spellStart"/>
      <w:r w:rsidR="00E87C5D">
        <w:rPr>
          <w:sz w:val="28"/>
          <w:szCs w:val="28"/>
        </w:rPr>
        <w:lastRenderedPageBreak/>
        <w:t>Шульгинского</w:t>
      </w:r>
      <w:proofErr w:type="spellEnd"/>
      <w:r w:rsidR="00E87C5D">
        <w:rPr>
          <w:sz w:val="28"/>
          <w:szCs w:val="28"/>
        </w:rPr>
        <w:t xml:space="preserve"> </w:t>
      </w:r>
      <w:proofErr w:type="gramStart"/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,</w:t>
      </w:r>
      <w:proofErr w:type="gramEnd"/>
      <w:r w:rsidRPr="00360B37">
        <w:rPr>
          <w:sz w:val="28"/>
          <w:szCs w:val="28"/>
        </w:rPr>
        <w:t xml:space="preserve"> в том числе необходимости изменения объема бюджетных ассигнований на финансовое обеспечение реализации муниципальной программы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</w:p>
    <w:p w14:paraId="473378CC" w14:textId="77777777" w:rsidR="00354246" w:rsidRPr="00360B37" w:rsidRDefault="00354246" w:rsidP="00354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ADFE55" w14:textId="77777777"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0B37">
        <w:rPr>
          <w:rFonts w:ascii="Times New Roman" w:hAnsi="Times New Roman" w:cs="Times New Roman"/>
          <w:sz w:val="28"/>
          <w:szCs w:val="28"/>
        </w:rPr>
        <w:t>. Ведомственные целевые программы</w:t>
      </w:r>
    </w:p>
    <w:p w14:paraId="5A02BCA6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0C07DE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696A825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Ведомственными целевыми программами являются увязанные по ресурсам и срокам осуществления комплексы мероприятий, направленные на решение отдельных задач, в рамках полномочий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CBD3469" w14:textId="77777777"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619076FC" w14:textId="77777777" w:rsidR="00354246" w:rsidRPr="00360B37" w:rsidRDefault="00354246" w:rsidP="003542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7E318F63" w14:textId="77777777" w:rsidR="00354246" w:rsidRPr="00360B37" w:rsidRDefault="00354246" w:rsidP="003542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56D41B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Дорожный фонд </w:t>
      </w:r>
      <w:r w:rsidR="003F53A1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3F53A1">
        <w:rPr>
          <w:rFonts w:ascii="Times New Roman" w:hAnsi="Times New Roman" w:cs="Times New Roman"/>
          <w:sz w:val="28"/>
          <w:szCs w:val="28"/>
        </w:rPr>
        <w:t>– часть средств бюджета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7413F57C" w14:textId="77777777" w:rsidR="00354246" w:rsidRPr="00DF5323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323">
        <w:rPr>
          <w:sz w:val="28"/>
          <w:szCs w:val="28"/>
        </w:rPr>
        <w:t xml:space="preserve">2. Дорожный фонд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DF5323">
        <w:rPr>
          <w:sz w:val="28"/>
          <w:szCs w:val="28"/>
        </w:rPr>
        <w:t xml:space="preserve"> создается на основании соглашения о передаче полномочий по дорожной деятельности в отношении автомобильных дорог местного значения в границе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</w:t>
      </w:r>
      <w:proofErr w:type="gramStart"/>
      <w:r w:rsidR="00E87C5D">
        <w:rPr>
          <w:sz w:val="28"/>
          <w:szCs w:val="28"/>
        </w:rPr>
        <w:t xml:space="preserve">сельсовета </w:t>
      </w:r>
      <w:r w:rsidRPr="00DF5323">
        <w:rPr>
          <w:sz w:val="28"/>
          <w:szCs w:val="28"/>
        </w:rPr>
        <w:t>,</w:t>
      </w:r>
      <w:proofErr w:type="gramEnd"/>
      <w:r w:rsidRPr="00DF5323">
        <w:rPr>
          <w:sz w:val="28"/>
          <w:szCs w:val="28"/>
        </w:rPr>
        <w:t xml:space="preserve"> входящего в состав муниципального образования «</w:t>
      </w:r>
      <w:r w:rsidR="003F53A1">
        <w:rPr>
          <w:sz w:val="28"/>
          <w:szCs w:val="28"/>
        </w:rPr>
        <w:t>Талицкий</w:t>
      </w:r>
      <w:r w:rsidR="00E87C5D">
        <w:rPr>
          <w:sz w:val="28"/>
          <w:szCs w:val="28"/>
        </w:rPr>
        <w:t xml:space="preserve">  сельсовет Советского района Алтайского края</w:t>
      </w:r>
      <w:r w:rsidRPr="00DF5323">
        <w:rPr>
          <w:sz w:val="28"/>
          <w:szCs w:val="28"/>
        </w:rPr>
        <w:t>.</w:t>
      </w:r>
    </w:p>
    <w:p w14:paraId="3CBD828B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45E8EF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60B37">
        <w:rPr>
          <w:sz w:val="28"/>
          <w:szCs w:val="28"/>
        </w:rPr>
        <w:t>Статья 2</w:t>
      </w:r>
      <w:r>
        <w:rPr>
          <w:sz w:val="28"/>
          <w:szCs w:val="28"/>
        </w:rPr>
        <w:t>3</w:t>
      </w:r>
      <w:r w:rsidRPr="00360B37">
        <w:rPr>
          <w:sz w:val="28"/>
          <w:szCs w:val="28"/>
        </w:rPr>
        <w:t xml:space="preserve">. Состав показателей, предусматриваемых в решении о бюджете </w:t>
      </w:r>
      <w:r w:rsidR="00E87C5D">
        <w:rPr>
          <w:sz w:val="28"/>
          <w:szCs w:val="28"/>
        </w:rPr>
        <w:t xml:space="preserve">  </w:t>
      </w:r>
      <w:proofErr w:type="spellStart"/>
      <w:r w:rsidR="00E87C5D">
        <w:rPr>
          <w:sz w:val="28"/>
          <w:szCs w:val="28"/>
        </w:rPr>
        <w:t>Шульгинского</w:t>
      </w:r>
      <w:proofErr w:type="spellEnd"/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</w:t>
      </w:r>
    </w:p>
    <w:p w14:paraId="0E05FBE2" w14:textId="77777777" w:rsidR="00354246" w:rsidRPr="00360B37" w:rsidRDefault="00354246" w:rsidP="003542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69CC587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1. В решении о </w:t>
      </w:r>
      <w:proofErr w:type="gramStart"/>
      <w:r w:rsidRPr="00360B37">
        <w:rPr>
          <w:sz w:val="28"/>
          <w:szCs w:val="28"/>
        </w:rPr>
        <w:t xml:space="preserve">бюджете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>Талицкого</w:t>
      </w:r>
      <w:proofErr w:type="gramEnd"/>
      <w:r w:rsidR="003F53A1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должны содержаться основные характеристики бюджета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>, к которым относятся общий объем доходов бюджета, общий объем расходов, дефицит (профицит) бюджета.</w:t>
      </w:r>
    </w:p>
    <w:p w14:paraId="175276E8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0B37">
        <w:rPr>
          <w:sz w:val="28"/>
          <w:szCs w:val="28"/>
        </w:rPr>
        <w:t xml:space="preserve">. Решением о </w:t>
      </w:r>
      <w:proofErr w:type="gramStart"/>
      <w:r w:rsidRPr="00360B37">
        <w:rPr>
          <w:sz w:val="28"/>
          <w:szCs w:val="28"/>
        </w:rPr>
        <w:t xml:space="preserve">бюджете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>Талицкого</w:t>
      </w:r>
      <w:proofErr w:type="gramEnd"/>
      <w:r w:rsidR="003F53A1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утверждаются:</w:t>
      </w:r>
    </w:p>
    <w:p w14:paraId="51A851DC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60B37">
        <w:rPr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и непрограммным направлениям </w:t>
      </w:r>
      <w:r w:rsidRPr="00360B37">
        <w:rPr>
          <w:sz w:val="28"/>
          <w:szCs w:val="28"/>
        </w:rPr>
        <w:lastRenderedPageBreak/>
        <w:t xml:space="preserve">деятельности), группам и подгруппам видов расходов и (или) по целевым статьям (муниципальным программам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период, а также по разделам и подразделам классификации расходов бюджета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>;</w:t>
      </w:r>
    </w:p>
    <w:p w14:paraId="41594BE0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60B37">
        <w:rPr>
          <w:sz w:val="28"/>
          <w:szCs w:val="28"/>
        </w:rPr>
        <w:t xml:space="preserve">едомственная структура расходов </w:t>
      </w:r>
      <w:proofErr w:type="gramStart"/>
      <w:r w:rsidRPr="00360B37">
        <w:rPr>
          <w:sz w:val="28"/>
          <w:szCs w:val="28"/>
        </w:rPr>
        <w:t xml:space="preserve">бюджета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>Талицкого</w:t>
      </w:r>
      <w:proofErr w:type="gramEnd"/>
      <w:r w:rsidR="003F53A1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</w:t>
      </w:r>
      <w:r w:rsidR="003F53A1">
        <w:rPr>
          <w:sz w:val="28"/>
          <w:szCs w:val="28"/>
        </w:rPr>
        <w:t xml:space="preserve"> 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</w:t>
      </w:r>
      <w:r>
        <w:rPr>
          <w:sz w:val="28"/>
          <w:szCs w:val="28"/>
        </w:rPr>
        <w:t>;</w:t>
      </w:r>
    </w:p>
    <w:p w14:paraId="19C099E2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бщий объем бюджетных ассигнований, направляемых на исполнение публичных нормативных обязательств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</w:t>
      </w:r>
      <w:proofErr w:type="gramStart"/>
      <w:r w:rsidR="00E87C5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;</w:t>
      </w:r>
      <w:proofErr w:type="gramEnd"/>
    </w:p>
    <w:p w14:paraId="0CDC2DD9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>бъем межбюджетных трансфертов, получаемых из других бюджетов и (или) предоставляемых другим бюджетам в очередном финансовом году и плановом периоде;</w:t>
      </w:r>
    </w:p>
    <w:p w14:paraId="75D7A0E4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(без учета расходов бюджета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14:paraId="6C443A78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Под условно утверждаемыми (утвержденными) расходами понимаются не распределенные в плановом периоде в соответствии с классификацией расходов </w:t>
      </w:r>
      <w:proofErr w:type="gramStart"/>
      <w:r w:rsidRPr="00360B37">
        <w:rPr>
          <w:sz w:val="28"/>
          <w:szCs w:val="28"/>
        </w:rPr>
        <w:t xml:space="preserve">бюджета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>Талицкого</w:t>
      </w:r>
      <w:proofErr w:type="gramEnd"/>
      <w:r w:rsidR="003F53A1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бюджетные ассигнования</w:t>
      </w:r>
      <w:r>
        <w:rPr>
          <w:sz w:val="28"/>
          <w:szCs w:val="28"/>
        </w:rPr>
        <w:t>;</w:t>
      </w:r>
    </w:p>
    <w:p w14:paraId="10840050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60B37">
        <w:rPr>
          <w:sz w:val="28"/>
          <w:szCs w:val="28"/>
        </w:rPr>
        <w:t xml:space="preserve">сточники финансирования дефицита бюджета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(по статьям и видам источников финансирования дефицита бюджета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30CB423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60B37">
        <w:rPr>
          <w:sz w:val="28"/>
          <w:szCs w:val="28"/>
        </w:rPr>
        <w:t xml:space="preserve">ерхний предел муниципального внутреннего долга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и (или) верхний предел муниципального внешнего </w:t>
      </w:r>
      <w:proofErr w:type="gramStart"/>
      <w:r w:rsidRPr="00360B37">
        <w:rPr>
          <w:sz w:val="28"/>
          <w:szCs w:val="28"/>
        </w:rPr>
        <w:t xml:space="preserve">долга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>Талицкого</w:t>
      </w:r>
      <w:proofErr w:type="gramEnd"/>
      <w:r w:rsidR="003F53A1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;</w:t>
      </w:r>
    </w:p>
    <w:p w14:paraId="0967699A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0B37">
        <w:rPr>
          <w:sz w:val="28"/>
          <w:szCs w:val="28"/>
        </w:rPr>
        <w:t>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>
        <w:rPr>
          <w:sz w:val="28"/>
          <w:szCs w:val="28"/>
        </w:rPr>
        <w:t>;</w:t>
      </w:r>
    </w:p>
    <w:p w14:paraId="5F4AE5FA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бъем расходов на обслуживание муниципального </w:t>
      </w:r>
      <w:proofErr w:type="gramStart"/>
      <w:r w:rsidRPr="00360B37">
        <w:rPr>
          <w:sz w:val="28"/>
          <w:szCs w:val="28"/>
        </w:rPr>
        <w:t xml:space="preserve">долга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>Талицкого</w:t>
      </w:r>
      <w:proofErr w:type="gramEnd"/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в очередном финансовом году и плановом периоде</w:t>
      </w:r>
      <w:r>
        <w:rPr>
          <w:sz w:val="28"/>
          <w:szCs w:val="28"/>
        </w:rPr>
        <w:t>;</w:t>
      </w:r>
    </w:p>
    <w:p w14:paraId="57658807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1</w:t>
      </w:r>
      <w:r>
        <w:rPr>
          <w:sz w:val="28"/>
          <w:szCs w:val="28"/>
        </w:rPr>
        <w:t>0)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360B37">
        <w:rPr>
          <w:sz w:val="28"/>
          <w:szCs w:val="28"/>
        </w:rPr>
        <w:t xml:space="preserve">юджетные ассигнования на возможное исполнение выданных муниципальных гарантий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</w:t>
      </w:r>
      <w:proofErr w:type="gramStart"/>
      <w:r w:rsidR="00E87C5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;</w:t>
      </w:r>
      <w:proofErr w:type="gramEnd"/>
    </w:p>
    <w:p w14:paraId="6D205712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1</w:t>
      </w:r>
      <w:r>
        <w:rPr>
          <w:sz w:val="28"/>
          <w:szCs w:val="28"/>
        </w:rPr>
        <w:t>1)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60B37">
        <w:rPr>
          <w:sz w:val="28"/>
          <w:szCs w:val="28"/>
        </w:rPr>
        <w:t xml:space="preserve">ные показатели бюджета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, установленные Бюджетным </w:t>
      </w:r>
      <w:hyperlink r:id="rId19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Федерации, областными законами, </w:t>
      </w:r>
      <w:r>
        <w:rPr>
          <w:sz w:val="28"/>
          <w:szCs w:val="28"/>
        </w:rPr>
        <w:t>решениями</w:t>
      </w:r>
      <w:r w:rsidRPr="00360B37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 xml:space="preserve">Совет депутатов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</w:t>
      </w:r>
      <w:r w:rsidR="00EA2ABA">
        <w:rPr>
          <w:sz w:val="28"/>
          <w:szCs w:val="28"/>
        </w:rPr>
        <w:t xml:space="preserve"> </w:t>
      </w:r>
      <w:proofErr w:type="spellStart"/>
      <w:r w:rsidR="00E87C5D">
        <w:rPr>
          <w:sz w:val="28"/>
          <w:szCs w:val="28"/>
        </w:rPr>
        <w:t>Шульгинского</w:t>
      </w:r>
      <w:proofErr w:type="spellEnd"/>
      <w:r w:rsidR="00E87C5D">
        <w:rPr>
          <w:sz w:val="28"/>
          <w:szCs w:val="28"/>
        </w:rPr>
        <w:t xml:space="preserve"> сельсовета </w:t>
      </w:r>
      <w:r w:rsidRPr="00360B37">
        <w:rPr>
          <w:sz w:val="28"/>
          <w:szCs w:val="28"/>
        </w:rPr>
        <w:t>.</w:t>
      </w:r>
    </w:p>
    <w:p w14:paraId="0CB94846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0B37">
        <w:rPr>
          <w:sz w:val="28"/>
          <w:szCs w:val="28"/>
        </w:rPr>
        <w:t xml:space="preserve">. Программа муниципальных внешних заимствований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очередной финансовый год и плановый период, программа муниципальных внутренних заимствований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очередной финансовый год и плановый период, программа муниципальных гарантий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на очередной финансовый год и плановый период, а также перечень юридических лиц, не являющихся муниципальными учреждениями или муниципальными унитарными предприятиями, которым планируется предоставление бюджетных инвестиций, с указанием объема и цели выделяемых бюджетных ассигнований, являются приложениями к решению о бюджете на очередной финансовый год и плановый период.</w:t>
      </w:r>
    </w:p>
    <w:p w14:paraId="3B166D49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0B37">
        <w:rPr>
          <w:sz w:val="28"/>
          <w:szCs w:val="28"/>
        </w:rPr>
        <w:t xml:space="preserve">. Решением о бюджете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может быть предусмотрено использование доходов бюджета </w:t>
      </w:r>
      <w:r w:rsidR="00E87C5D">
        <w:rPr>
          <w:sz w:val="28"/>
          <w:szCs w:val="28"/>
        </w:rPr>
        <w:t xml:space="preserve">  </w:t>
      </w:r>
      <w:r w:rsidR="003F53A1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Собрания депутатов о бюджете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период, сверх соответствующих бюджетных ассигнований и (или) общего объема расходов бюджета </w:t>
      </w:r>
      <w:r w:rsidR="003F53A1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>.</w:t>
      </w:r>
    </w:p>
    <w:p w14:paraId="666B6AC6" w14:textId="77777777" w:rsidR="00354246" w:rsidRPr="00360B37" w:rsidRDefault="00354246" w:rsidP="003542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EC254A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Документы и материалы, представляемые одновременно с проектом решения </w:t>
      </w:r>
      <w:r w:rsidRPr="004F64B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14:paraId="1B5F6F49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3D1079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3F53A1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представляет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:</w:t>
      </w:r>
    </w:p>
    <w:p w14:paraId="3CADBA57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0B37">
        <w:rPr>
          <w:rFonts w:ascii="Times New Roman" w:hAnsi="Times New Roman" w:cs="Times New Roman"/>
          <w:sz w:val="28"/>
          <w:szCs w:val="28"/>
        </w:rPr>
        <w:t xml:space="preserve">сновные направления бюджетной и налоговой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3F53A1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D260E9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редварительные итоги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3F53A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 – экономического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3F53A1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за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DCCB85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рогноз социально – экономического развития </w:t>
      </w:r>
      <w:r w:rsidR="003F53A1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789757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ояснительную записку к прогнозу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52BF59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7C5D">
        <w:rPr>
          <w:rFonts w:ascii="Times New Roman" w:hAnsi="Times New Roman" w:cs="Times New Roman"/>
          <w:sz w:val="28"/>
          <w:szCs w:val="28"/>
        </w:rPr>
        <w:t>Шульгинского</w:t>
      </w:r>
      <w:proofErr w:type="spell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836B89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ояснительную записку к проекту решения о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F53A1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3F53A1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C13512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60B37">
        <w:rPr>
          <w:sz w:val="28"/>
          <w:szCs w:val="28"/>
        </w:rPr>
        <w:t xml:space="preserve">еречень нормативных правовых </w:t>
      </w:r>
      <w:r>
        <w:rPr>
          <w:sz w:val="28"/>
          <w:szCs w:val="28"/>
        </w:rPr>
        <w:t xml:space="preserve">актов, </w:t>
      </w:r>
      <w:r w:rsidRPr="00360B37">
        <w:rPr>
          <w:sz w:val="28"/>
          <w:szCs w:val="28"/>
        </w:rPr>
        <w:t xml:space="preserve">подлежащих признанию утратившими силу, приостановлению, изменению, дополнению или принятию в связи с принятием решения о </w:t>
      </w:r>
      <w:proofErr w:type="gramStart"/>
      <w:r w:rsidRPr="00360B37">
        <w:rPr>
          <w:sz w:val="28"/>
          <w:szCs w:val="28"/>
        </w:rPr>
        <w:t xml:space="preserve">бюджете </w:t>
      </w:r>
      <w:r w:rsidR="00E87C5D">
        <w:rPr>
          <w:sz w:val="28"/>
          <w:szCs w:val="28"/>
        </w:rPr>
        <w:t xml:space="preserve"> </w:t>
      </w:r>
      <w:r w:rsidR="003F53A1">
        <w:rPr>
          <w:sz w:val="28"/>
          <w:szCs w:val="28"/>
        </w:rPr>
        <w:t>Талицкого</w:t>
      </w:r>
      <w:proofErr w:type="gramEnd"/>
      <w:r w:rsidR="003F53A1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>;</w:t>
      </w:r>
    </w:p>
    <w:p w14:paraId="3A1DC643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0B37">
        <w:rPr>
          <w:rFonts w:ascii="Times New Roman" w:hAnsi="Times New Roman" w:cs="Times New Roman"/>
          <w:sz w:val="28"/>
          <w:szCs w:val="28"/>
        </w:rPr>
        <w:t xml:space="preserve">асчеты по статьям классификации доходов и источников финансирования дефицита бюджета </w:t>
      </w:r>
      <w:r w:rsidR="003F53A1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4BC033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0B37">
        <w:rPr>
          <w:rFonts w:ascii="Times New Roman" w:hAnsi="Times New Roman" w:cs="Times New Roman"/>
          <w:sz w:val="28"/>
          <w:szCs w:val="28"/>
        </w:rPr>
        <w:t>етодику (проекты методик) и расчеты распределения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191F6C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0B37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внешнего долга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1 января года, следующего за очередным финансовым годом и каждым годом планового периода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BE5">
        <w:t xml:space="preserve"> </w:t>
      </w:r>
      <w:r w:rsidRPr="009D7BE5">
        <w:rPr>
          <w:rFonts w:ascii="Times New Roman" w:hAnsi="Times New Roman" w:cs="Times New Roman"/>
          <w:sz w:val="28"/>
          <w:szCs w:val="28"/>
        </w:rPr>
        <w:t>по видам долговых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D7433B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0B37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внутреннего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381AC2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1 января года, следующего за очередным финансовым годом и каждым годом планового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3B15D7" w14:textId="77777777"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0B37">
        <w:rPr>
          <w:rFonts w:ascii="Times New Roman" w:hAnsi="Times New Roman" w:cs="Times New Roman"/>
          <w:sz w:val="28"/>
          <w:szCs w:val="28"/>
        </w:rPr>
        <w:t>ценку ожидаемого исполнения бюджета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C17FB1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E5">
        <w:rPr>
          <w:rFonts w:ascii="Times New Roman" w:hAnsi="Times New Roman" w:cs="Times New Roman"/>
          <w:sz w:val="28"/>
          <w:szCs w:val="28"/>
        </w:rPr>
        <w:t xml:space="preserve">13) предложенные Собранием депутатов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1F258D">
        <w:rPr>
          <w:rFonts w:ascii="Times New Roman" w:hAnsi="Times New Roman" w:cs="Times New Roman"/>
          <w:sz w:val="28"/>
          <w:szCs w:val="28"/>
        </w:rPr>
        <w:t>проекты</w:t>
      </w:r>
      <w:r w:rsidRPr="009D7BE5">
        <w:rPr>
          <w:rFonts w:ascii="Times New Roman" w:hAnsi="Times New Roman" w:cs="Times New Roman"/>
          <w:sz w:val="28"/>
          <w:szCs w:val="28"/>
        </w:rPr>
        <w:t xml:space="preserve"> бюджетных смет указанных органов, представляемые в случае возникновения разногласий с </w:t>
      </w:r>
      <w:r w:rsidRPr="003E2BEC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B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9D7BE5">
        <w:rPr>
          <w:rFonts w:ascii="Times New Roman" w:hAnsi="Times New Roman" w:cs="Times New Roman"/>
          <w:sz w:val="28"/>
          <w:szCs w:val="28"/>
        </w:rPr>
        <w:t>в отношении указанных бюджетных смет;</w:t>
      </w:r>
    </w:p>
    <w:p w14:paraId="624C980B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еречень публичных нормативных обязательств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0B37">
        <w:rPr>
          <w:rFonts w:ascii="Times New Roman" w:hAnsi="Times New Roman" w:cs="Times New Roman"/>
          <w:sz w:val="28"/>
          <w:szCs w:val="28"/>
        </w:rPr>
        <w:t xml:space="preserve"> подлежащих исполнению за счет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71C9AB" w14:textId="77777777" w:rsidR="00354246" w:rsidRPr="00360B37" w:rsidRDefault="00354246" w:rsidP="003542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0B3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60B37">
        <w:rPr>
          <w:sz w:val="28"/>
          <w:szCs w:val="28"/>
        </w:rPr>
        <w:t xml:space="preserve">еестр источников доходов </w:t>
      </w:r>
      <w:proofErr w:type="gramStart"/>
      <w:r w:rsidRPr="00360B37">
        <w:rPr>
          <w:sz w:val="28"/>
          <w:szCs w:val="28"/>
        </w:rPr>
        <w:t xml:space="preserve">бюджета </w:t>
      </w:r>
      <w:r w:rsidR="00E87C5D">
        <w:rPr>
          <w:sz w:val="28"/>
          <w:szCs w:val="28"/>
        </w:rPr>
        <w:t xml:space="preserve"> </w:t>
      </w:r>
      <w:r w:rsidR="00381AC2">
        <w:rPr>
          <w:sz w:val="28"/>
          <w:szCs w:val="28"/>
        </w:rPr>
        <w:t>Талицкого</w:t>
      </w:r>
      <w:proofErr w:type="gramEnd"/>
      <w:r w:rsidR="00381AC2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сельсовета Советского района   Алтайского края</w:t>
      </w:r>
      <w:r>
        <w:rPr>
          <w:sz w:val="28"/>
          <w:szCs w:val="28"/>
        </w:rPr>
        <w:t>;</w:t>
      </w:r>
    </w:p>
    <w:p w14:paraId="3B527FA3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B37">
        <w:rPr>
          <w:rFonts w:ascii="Times New Roman" w:hAnsi="Times New Roman" w:cs="Times New Roman"/>
          <w:sz w:val="28"/>
          <w:szCs w:val="28"/>
        </w:rPr>
        <w:t xml:space="preserve">ные документы и материалы, установленные Бюджетным </w:t>
      </w:r>
      <w:hyperlink r:id="rId20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E87C5D">
        <w:rPr>
          <w:rFonts w:ascii="Times New Roman" w:hAnsi="Times New Roman" w:cs="Times New Roman"/>
          <w:sz w:val="28"/>
          <w:szCs w:val="28"/>
        </w:rPr>
        <w:t>Шульгинского</w:t>
      </w:r>
      <w:proofErr w:type="spell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66F753DF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Одновременно с проектом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Администрация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проект решения о прогнозном плане (программе) приватизации муниципального имущества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плановый период, пояснительную записку к проекту решения и перечни нормативных правовых актов, подлежащих признанию утратившими силу, изменению, дополнению либо принятию в связи с принятием указанного решения.</w:t>
      </w:r>
    </w:p>
    <w:p w14:paraId="3959930A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3. В случае утверждения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распределения бюджетных ассигнований по муниципальным программам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 к проекту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представляются паспорта муниципальных программ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(проекты изменений в указанные паспорта).</w:t>
      </w:r>
    </w:p>
    <w:p w14:paraId="3C6AB83B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4. В случае, если проект решения о бюджете </w:t>
      </w:r>
      <w:r w:rsidR="00E87C5D">
        <w:rPr>
          <w:sz w:val="28"/>
          <w:szCs w:val="28"/>
        </w:rPr>
        <w:t xml:space="preserve">  </w:t>
      </w:r>
      <w:r w:rsidR="00381AC2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 </w:t>
      </w:r>
      <w:r w:rsidR="00E87C5D">
        <w:rPr>
          <w:sz w:val="28"/>
          <w:szCs w:val="28"/>
        </w:rPr>
        <w:t xml:space="preserve"> </w:t>
      </w:r>
      <w:r w:rsidR="00381AC2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, приложение с распределением бюджетных ассигнований по разделам и подразделам классификации расходов бюджета </w:t>
      </w:r>
      <w:r w:rsidR="00E87C5D">
        <w:rPr>
          <w:sz w:val="28"/>
          <w:szCs w:val="28"/>
        </w:rPr>
        <w:t xml:space="preserve"> </w:t>
      </w:r>
      <w:r w:rsidR="00381AC2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включается в состав приложений к пояснительной записке к проекту решения о бюджете </w:t>
      </w:r>
      <w:r w:rsidR="00E87C5D">
        <w:rPr>
          <w:sz w:val="28"/>
          <w:szCs w:val="28"/>
        </w:rPr>
        <w:t xml:space="preserve">  </w:t>
      </w:r>
      <w:r w:rsidR="00381AC2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период.</w:t>
      </w:r>
    </w:p>
    <w:p w14:paraId="652A81DA" w14:textId="77777777" w:rsidR="00354246" w:rsidRPr="00360B37" w:rsidRDefault="00354246" w:rsidP="003542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C480E8" w14:textId="77777777"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>. РАССМОТРЕНИЕ ПРОЕКТА РЕШЕНИЯ</w:t>
      </w:r>
    </w:p>
    <w:p w14:paraId="4F920FA9" w14:textId="77777777"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81AC2">
        <w:rPr>
          <w:rFonts w:ascii="Times New Roman" w:hAnsi="Times New Roman" w:cs="Times New Roman"/>
          <w:sz w:val="28"/>
          <w:szCs w:val="28"/>
        </w:rPr>
        <w:t xml:space="preserve">  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14:paraId="316F95E5" w14:textId="77777777" w:rsidR="00354246" w:rsidRPr="00360B37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И ЕГО УТВЕРЖДЕНИЕ</w:t>
      </w:r>
    </w:p>
    <w:p w14:paraId="20D64151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949312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Внесение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на рассмотрение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</w:p>
    <w:p w14:paraId="1CDB00CB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BA2AC3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1.Администрация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ноября текущего года вносит на рассмотрение и утверждение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проект решения Собрания депутатов о бюджете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39074B77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Проект решения о бюджете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уточняет показатели утвержденного бюджета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планового периода и утверждает показатели второго года планового периода составляемого бюджета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67E6D8CA" w14:textId="77777777" w:rsidR="00354246" w:rsidRPr="00360B37" w:rsidRDefault="00354246" w:rsidP="0035424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E179EF1" w14:textId="77777777"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Принятие к рассмотрению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Собранием депутатов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0B394A10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FDAF85E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Проект решения о бюджете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считается внесенным в срок, если он представлен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не позднее 15 ноября текущего года и зарегистрирован в соответствии с </w:t>
      </w:r>
      <w:hyperlink r:id="rId21" w:history="1">
        <w:r w:rsidRPr="00360B3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7E76FC98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После регистрации проект решения о бюджете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(далее проект решения)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течение одного дня со дня его внесения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направляется председателю постоянной комиссии по бюджету, налогам и собственности, в предметы ведения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входят вопросы принятия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 течение одного дня со дня его получения проверяет соответствие представленных документов и материалов требованиям статьи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35C55A3E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</w:t>
      </w:r>
      <w:r w:rsidR="00EA2AB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EA2ABA"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  <w:r w:rsidR="00EA2ABA">
        <w:rPr>
          <w:rFonts w:ascii="Times New Roman" w:hAnsi="Times New Roman" w:cs="Times New Roman"/>
          <w:sz w:val="28"/>
          <w:szCs w:val="28"/>
        </w:rPr>
        <w:t xml:space="preserve">  </w:t>
      </w:r>
      <w:r w:rsidRPr="00360B37">
        <w:rPr>
          <w:rFonts w:ascii="Times New Roman" w:hAnsi="Times New Roman" w:cs="Times New Roman"/>
          <w:sz w:val="28"/>
          <w:szCs w:val="28"/>
        </w:rPr>
        <w:t>в течение одного дня на основании мотивированного представления председателя постоянной комиссии по бюджету, н</w:t>
      </w:r>
      <w:r w:rsidR="00EA2ABA">
        <w:rPr>
          <w:rFonts w:ascii="Times New Roman" w:hAnsi="Times New Roman" w:cs="Times New Roman"/>
          <w:sz w:val="28"/>
          <w:szCs w:val="28"/>
        </w:rPr>
        <w:t>алогам и собственности принимают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решение 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или о его возвращении.</w:t>
      </w:r>
    </w:p>
    <w:p w14:paraId="6F23BC49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4. Проект решения подлежит возвращению, если состав представленных документов и материалов не соответствует требованиям статьи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Положения.</w:t>
      </w:r>
    </w:p>
    <w:p w14:paraId="48FB2C76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Доработанный проект решения со всеми необходимыми документами и материалами должен быть представлен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пятидневный срок со дня</w:t>
      </w:r>
      <w:r w:rsidR="00EA2ABA">
        <w:rPr>
          <w:rFonts w:ascii="Times New Roman" w:hAnsi="Times New Roman" w:cs="Times New Roman"/>
          <w:sz w:val="28"/>
          <w:szCs w:val="28"/>
        </w:rPr>
        <w:t xml:space="preserve"> принятия Председателем </w:t>
      </w:r>
      <w:proofErr w:type="gramStart"/>
      <w:r w:rsidR="00EA2ABA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Pr="00360B37">
        <w:rPr>
          <w:rFonts w:ascii="Times New Roman" w:hAnsi="Times New Roman" w:cs="Times New Roman"/>
          <w:sz w:val="28"/>
          <w:szCs w:val="28"/>
        </w:rPr>
        <w:t xml:space="preserve"> соответствующего решения и рассмотрен в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14:paraId="66E59317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48CC99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0B37">
        <w:rPr>
          <w:rFonts w:ascii="Times New Roman" w:hAnsi="Times New Roman" w:cs="Times New Roman"/>
          <w:sz w:val="28"/>
          <w:szCs w:val="28"/>
        </w:rPr>
        <w:t xml:space="preserve">. Распределение функций по рассмотрению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</w:p>
    <w:p w14:paraId="53DDCAFE" w14:textId="77777777"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7EC16210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Одновременно с принятием решения о рассмотрении </w:t>
      </w:r>
      <w:r w:rsidRPr="007217DF">
        <w:rPr>
          <w:rFonts w:ascii="Times New Roman" w:hAnsi="Times New Roman" w:cs="Times New Roman"/>
          <w:sz w:val="28"/>
          <w:szCs w:val="28"/>
        </w:rPr>
        <w:t>про</w:t>
      </w:r>
      <w:r w:rsidR="00EA2ABA">
        <w:rPr>
          <w:rFonts w:ascii="Times New Roman" w:hAnsi="Times New Roman" w:cs="Times New Roman"/>
          <w:sz w:val="28"/>
          <w:szCs w:val="28"/>
        </w:rPr>
        <w:t xml:space="preserve">екта решения о бюджете </w:t>
      </w:r>
      <w:proofErr w:type="gramStart"/>
      <w:r w:rsidR="00EA2ABA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7217DF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Pr="007217DF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председатель Совета  депутатов  </w:t>
      </w:r>
      <w:r w:rsidRPr="00360B37">
        <w:rPr>
          <w:rFonts w:ascii="Times New Roman" w:hAnsi="Times New Roman" w:cs="Times New Roman"/>
          <w:sz w:val="28"/>
          <w:szCs w:val="28"/>
        </w:rPr>
        <w:t>назначает:</w:t>
      </w:r>
    </w:p>
    <w:p w14:paraId="5BDC0050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тветственным за рассмотрение проекта решения о бюджете </w:t>
      </w:r>
      <w:r w:rsidR="00E87C5D">
        <w:rPr>
          <w:sz w:val="28"/>
          <w:szCs w:val="28"/>
        </w:rPr>
        <w:t xml:space="preserve">  </w:t>
      </w:r>
      <w:r w:rsidR="00381AC2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</w:t>
      </w:r>
      <w:r>
        <w:rPr>
          <w:sz w:val="28"/>
          <w:szCs w:val="28"/>
        </w:rPr>
        <w:t xml:space="preserve">постоянную </w:t>
      </w:r>
      <w:r w:rsidRPr="00360B37">
        <w:rPr>
          <w:sz w:val="28"/>
          <w:szCs w:val="28"/>
        </w:rPr>
        <w:t>комиссию по бюджету, налогам и собственности</w:t>
      </w:r>
      <w:r>
        <w:rPr>
          <w:sz w:val="28"/>
          <w:szCs w:val="28"/>
        </w:rPr>
        <w:t>;</w:t>
      </w:r>
    </w:p>
    <w:p w14:paraId="2204EAAF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тветственным за рассмотрение проекта решения о прогнозном плане (программе) приватизации муниципального имущества </w:t>
      </w:r>
      <w:r w:rsidR="00381AC2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 xml:space="preserve">постоянную </w:t>
      </w:r>
      <w:r w:rsidRPr="00360B37">
        <w:rPr>
          <w:sz w:val="28"/>
          <w:szCs w:val="28"/>
        </w:rPr>
        <w:t>комиссию по бюджету, налогам и собственности.</w:t>
      </w:r>
    </w:p>
    <w:p w14:paraId="31AC0B73" w14:textId="77777777" w:rsidR="00354246" w:rsidRPr="00360B37" w:rsidRDefault="00EA2ABA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 xml:space="preserve">Совета </w:t>
      </w:r>
      <w:r w:rsidR="00354246" w:rsidRPr="00360B37">
        <w:rPr>
          <w:sz w:val="28"/>
          <w:szCs w:val="28"/>
        </w:rPr>
        <w:t xml:space="preserve"> депут</w:t>
      </w:r>
      <w:r>
        <w:rPr>
          <w:sz w:val="28"/>
          <w:szCs w:val="28"/>
        </w:rPr>
        <w:t>атов</w:t>
      </w:r>
      <w:proofErr w:type="gramEnd"/>
      <w:r>
        <w:rPr>
          <w:sz w:val="28"/>
          <w:szCs w:val="28"/>
        </w:rPr>
        <w:t xml:space="preserve"> </w:t>
      </w:r>
      <w:r w:rsidR="00354246" w:rsidRPr="00360B37">
        <w:rPr>
          <w:sz w:val="28"/>
          <w:szCs w:val="28"/>
        </w:rPr>
        <w:t xml:space="preserve">определяет также комиссии, ответственные за рассмотрение отдельных разделов и подразделов проекта бюджета </w:t>
      </w:r>
      <w:r w:rsidR="00E87C5D">
        <w:rPr>
          <w:sz w:val="28"/>
          <w:szCs w:val="28"/>
        </w:rPr>
        <w:t xml:space="preserve">  </w:t>
      </w:r>
      <w:r w:rsidR="00381AC2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="00354246">
        <w:rPr>
          <w:sz w:val="28"/>
          <w:szCs w:val="28"/>
        </w:rPr>
        <w:t xml:space="preserve"> </w:t>
      </w:r>
      <w:r w:rsidR="00354246" w:rsidRPr="00E00822">
        <w:rPr>
          <w:sz w:val="28"/>
          <w:szCs w:val="28"/>
        </w:rPr>
        <w:t>(далее – профильные комиссии).</w:t>
      </w:r>
      <w:r w:rsidR="00354246" w:rsidRPr="00360B37">
        <w:rPr>
          <w:sz w:val="28"/>
          <w:szCs w:val="28"/>
        </w:rPr>
        <w:t xml:space="preserve"> При этом ответственными за рассмотрение каждого раздела или подраздела функциональной классификации расходов должны быть назначены не менее двух профильных комиссий, одним из которых является комиссия по бюджету, налогам и собственности.</w:t>
      </w:r>
    </w:p>
    <w:p w14:paraId="30400662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Проект решения о бюджете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проект решения о прогнозном плане (программе) приватизации муниципального имущества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плановый период не позднее трех дней со дня принятия решения, указанных в части 1 настоящей статьи, нап</w:t>
      </w:r>
      <w:r w:rsidR="00EA2ABA">
        <w:rPr>
          <w:rFonts w:ascii="Times New Roman" w:hAnsi="Times New Roman" w:cs="Times New Roman"/>
          <w:sz w:val="28"/>
          <w:szCs w:val="28"/>
        </w:rPr>
        <w:t xml:space="preserve">равляются Председателем Совета  депутатов </w:t>
      </w:r>
      <w:r w:rsidRPr="007217DF">
        <w:rPr>
          <w:rFonts w:ascii="Times New Roman" w:hAnsi="Times New Roman" w:cs="Times New Roman"/>
          <w:sz w:val="28"/>
          <w:szCs w:val="28"/>
        </w:rPr>
        <w:t>в Контрольно-счетную палату для дачи заключения,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для рассмотрения, депутатам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для внесения замечаний и предложений к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и другим органам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уполномоченным в соответствии с </w:t>
      </w:r>
      <w:hyperlink r:id="rId22" w:history="1">
        <w:r w:rsidRPr="00360B3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10624B">
        <w:rPr>
          <w:rFonts w:ascii="Times New Roman" w:hAnsi="Times New Roman" w:cs="Times New Roman"/>
          <w:sz w:val="28"/>
          <w:szCs w:val="28"/>
        </w:rPr>
        <w:t>давать заключения на проекты</w:t>
      </w:r>
      <w:r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23419BA5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FCCBB4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Порядок рассмотрения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заседании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4B1F8C29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50DD95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рассматривает решения о бюджете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Pr="009A67F8">
        <w:rPr>
          <w:rFonts w:ascii="Times New Roman" w:hAnsi="Times New Roman" w:cs="Times New Roman"/>
          <w:sz w:val="28"/>
          <w:szCs w:val="28"/>
        </w:rPr>
        <w:t xml:space="preserve">в </w:t>
      </w:r>
      <w:r w:rsidRPr="009A67F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Регламентом </w:t>
      </w:r>
      <w:r w:rsidR="00E87C5D">
        <w:rPr>
          <w:rFonts w:ascii="Times New Roman" w:hAnsi="Times New Roman" w:cs="Times New Roman"/>
          <w:sz w:val="28"/>
          <w:szCs w:val="28"/>
        </w:rPr>
        <w:t>Совет депутатов</w:t>
      </w:r>
      <w:r w:rsidR="00381AC2" w:rsidRPr="00381AC2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D516B0D" w14:textId="77777777" w:rsidR="00354246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14:paraId="3784CE54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Отклонение проекта решения о бюджете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14:paraId="7CEC490C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BB5E14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случае отклонения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вправе передать указанное решение в согласительную комиссию, образованную Собранием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из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 представителей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для разработки согласованного варианта основных характеристик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соответствии с поступившими замечаниями и предложениями, изложенными в заключениях </w:t>
      </w:r>
      <w:r w:rsidRPr="00555D37">
        <w:rPr>
          <w:rFonts w:ascii="Times New Roman" w:hAnsi="Times New Roman" w:cs="Times New Roman"/>
          <w:sz w:val="28"/>
          <w:szCs w:val="28"/>
        </w:rPr>
        <w:t>комиссии по бюджету, налогам и собственности</w:t>
      </w:r>
      <w:r w:rsidRPr="00360B37">
        <w:rPr>
          <w:rFonts w:ascii="Times New Roman" w:hAnsi="Times New Roman" w:cs="Times New Roman"/>
          <w:sz w:val="28"/>
          <w:szCs w:val="28"/>
        </w:rPr>
        <w:t>,</w:t>
      </w:r>
      <w:r w:rsidRPr="00101AD9">
        <w:rPr>
          <w:rFonts w:ascii="Times New Roman" w:hAnsi="Times New Roman" w:cs="Times New Roman"/>
          <w:sz w:val="28"/>
          <w:szCs w:val="28"/>
        </w:rPr>
        <w:t xml:space="preserve"> </w:t>
      </w:r>
      <w:r w:rsidRPr="007217DF">
        <w:rPr>
          <w:rFonts w:ascii="Times New Roman" w:hAnsi="Times New Roman" w:cs="Times New Roman"/>
          <w:sz w:val="28"/>
          <w:szCs w:val="28"/>
        </w:rPr>
        <w:t>Контрольно-счетной палаты или вернуть</w:t>
      </w:r>
      <w:r w:rsidR="00381AC2">
        <w:rPr>
          <w:rFonts w:ascii="Times New Roman" w:hAnsi="Times New Roman" w:cs="Times New Roman"/>
          <w:sz w:val="28"/>
          <w:szCs w:val="28"/>
        </w:rPr>
        <w:t xml:space="preserve"> проект решения в Администрацию 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доработку.</w:t>
      </w:r>
    </w:p>
    <w:p w14:paraId="2214DD8A" w14:textId="77777777"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1583BA6C" w14:textId="77777777"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0B37">
        <w:rPr>
          <w:rFonts w:ascii="Times New Roman" w:hAnsi="Times New Roman" w:cs="Times New Roman"/>
          <w:sz w:val="28"/>
          <w:szCs w:val="28"/>
        </w:rPr>
        <w:t>. Порядок работы согласительной комиссии</w:t>
      </w:r>
    </w:p>
    <w:p w14:paraId="7993790E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97F44A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течение пяти дней со дня передачи решения согласительная комиссия разрабатывает вариант основных характеристик бюджета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согласовывая указанные характеристики с внесенными на рассмотрение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решениями о внесении изменений в решения о налогах и сборах, проектом программы муниципальных внутренних заимствований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14:paraId="45838B6E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Заседание согласительной комиссии является правомочным, если на нем присутствует большинство ее членов. На заседание согласительной комиссии могут приглашаться </w:t>
      </w:r>
      <w:r w:rsidRPr="007217DF">
        <w:rPr>
          <w:rFonts w:ascii="Times New Roman" w:hAnsi="Times New Roman" w:cs="Times New Roman"/>
          <w:sz w:val="28"/>
          <w:szCs w:val="28"/>
        </w:rPr>
        <w:t>представители Контрольно-счётной палаты,</w:t>
      </w:r>
      <w:r w:rsidRPr="00385DB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Администрации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85DB1">
        <w:rPr>
          <w:rFonts w:ascii="Times New Roman" w:hAnsi="Times New Roman" w:cs="Times New Roman"/>
          <w:sz w:val="28"/>
          <w:szCs w:val="28"/>
        </w:rPr>
        <w:t>и иные лица.</w:t>
      </w:r>
    </w:p>
    <w:p w14:paraId="6288DEEA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Решение согласительной комиссии принимается голосованием сторон согласительной комиссии от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381AC2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</w:t>
      </w:r>
    </w:p>
    <w:p w14:paraId="37DC9CB0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>Решение считается согласованным комиссией, если его поддержали обе стороны. Решение, против которого возражает одна сторона, считается комиссией несогласованным.</w:t>
      </w:r>
    </w:p>
    <w:p w14:paraId="2573D213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По окончании работы согласительная комиссия вносит на рассмотрение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согласованные в установленном данной статьей порядке основные характеристики бюджета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14:paraId="674ED6FA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Позиции, по которым комиссия не выработала согласованного решения, вносятся комиссией на рассмотрение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69A17E0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4. По итогам обсуждения проекта решения о бюджете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может принять проект решения о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381AC2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или отклонить проект решения.</w:t>
      </w:r>
    </w:p>
    <w:p w14:paraId="7092CB28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о принятии или об отклонении проек</w:t>
      </w:r>
      <w:r w:rsidR="008339B1">
        <w:rPr>
          <w:rFonts w:ascii="Times New Roman" w:hAnsi="Times New Roman" w:cs="Times New Roman"/>
          <w:sz w:val="28"/>
          <w:szCs w:val="28"/>
        </w:rPr>
        <w:t xml:space="preserve">та решения принимается </w:t>
      </w:r>
      <w:proofErr w:type="gramStart"/>
      <w:r w:rsidR="008339B1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4A88B51E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9915D7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Возвращение проекта решения о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381AC2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Администрацию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00E7C010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BFC91A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В случае возвращения проекта решения </w:t>
      </w:r>
      <w:r w:rsidRPr="007217DF">
        <w:rPr>
          <w:rFonts w:ascii="Times New Roman" w:hAnsi="Times New Roman" w:cs="Times New Roman"/>
          <w:sz w:val="28"/>
          <w:szCs w:val="28"/>
        </w:rPr>
        <w:t>о бюджете на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доработку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течение пяти дней дорабатывает указанн</w:t>
      </w:r>
      <w:r>
        <w:rPr>
          <w:rFonts w:ascii="Times New Roman" w:hAnsi="Times New Roman" w:cs="Times New Roman"/>
          <w:sz w:val="28"/>
          <w:szCs w:val="28"/>
        </w:rPr>
        <w:t>ый проект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и замечаний, вносит доработанный проект решения на повторное рассмотрение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0B37">
        <w:rPr>
          <w:rFonts w:ascii="Times New Roman" w:hAnsi="Times New Roman" w:cs="Times New Roman"/>
          <w:sz w:val="28"/>
          <w:szCs w:val="28"/>
        </w:rPr>
        <w:t xml:space="preserve"> При повторном внесении проекта решения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рассматривает его в течение десяти дней со дня его повторного внесения в установленном настоящим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14:paraId="3992D97E" w14:textId="77777777" w:rsidR="00354246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AE7D0E" w14:textId="77777777" w:rsidR="00354246" w:rsidRPr="00765612" w:rsidRDefault="00354246" w:rsidP="0035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5612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5612">
        <w:rPr>
          <w:rFonts w:ascii="Times New Roman" w:hAnsi="Times New Roman" w:cs="Times New Roman"/>
          <w:sz w:val="28"/>
          <w:szCs w:val="28"/>
        </w:rPr>
        <w:t xml:space="preserve">. Принятие проекта решения о бюджете </w:t>
      </w:r>
      <w:r w:rsidR="00381AC2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76561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14:paraId="2E006A76" w14:textId="77777777" w:rsidR="00354246" w:rsidRPr="00765612" w:rsidRDefault="00354246" w:rsidP="0035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010BAE" w14:textId="77777777" w:rsidR="00354246" w:rsidRPr="00765612" w:rsidRDefault="00354246" w:rsidP="0035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5612">
        <w:rPr>
          <w:rFonts w:ascii="Times New Roman" w:hAnsi="Times New Roman" w:cs="Times New Roman"/>
          <w:sz w:val="28"/>
          <w:szCs w:val="28"/>
        </w:rPr>
        <w:t xml:space="preserve">1. После рассмотрения комиссией по бюджету, налогам и собственности доработанный проект решения о </w:t>
      </w:r>
      <w:proofErr w:type="gramStart"/>
      <w:r w:rsidRPr="00765612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381AC2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76561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</w:t>
      </w:r>
      <w:r w:rsidR="008339B1">
        <w:rPr>
          <w:rFonts w:ascii="Times New Roman" w:hAnsi="Times New Roman" w:cs="Times New Roman"/>
          <w:sz w:val="28"/>
          <w:szCs w:val="28"/>
        </w:rPr>
        <w:t xml:space="preserve">ставляется Председателю Совета  депутатов  </w:t>
      </w:r>
      <w:r w:rsidRPr="00765612">
        <w:rPr>
          <w:rFonts w:ascii="Times New Roman" w:hAnsi="Times New Roman" w:cs="Times New Roman"/>
          <w:sz w:val="28"/>
          <w:szCs w:val="28"/>
        </w:rPr>
        <w:t>для включения соответствующего вопроса в проект</w:t>
      </w:r>
      <w:r w:rsidR="008339B1">
        <w:rPr>
          <w:rFonts w:ascii="Times New Roman" w:hAnsi="Times New Roman" w:cs="Times New Roman"/>
          <w:sz w:val="28"/>
          <w:szCs w:val="28"/>
        </w:rPr>
        <w:t xml:space="preserve"> повестки дня заседания Совета </w:t>
      </w:r>
      <w:r w:rsidRPr="00765612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14:paraId="0029F1C0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612">
        <w:rPr>
          <w:rFonts w:ascii="Times New Roman" w:hAnsi="Times New Roman" w:cs="Times New Roman"/>
          <w:sz w:val="28"/>
          <w:szCs w:val="28"/>
        </w:rPr>
        <w:t>2. Рассмот</w:t>
      </w:r>
      <w:r w:rsidR="00381AC2">
        <w:rPr>
          <w:rFonts w:ascii="Times New Roman" w:hAnsi="Times New Roman" w:cs="Times New Roman"/>
          <w:sz w:val="28"/>
          <w:szCs w:val="28"/>
        </w:rPr>
        <w:t>рение проекта решения о бюджете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76561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</w:t>
      </w:r>
      <w:r w:rsidRPr="00765612">
        <w:rPr>
          <w:rFonts w:ascii="Times New Roman" w:hAnsi="Times New Roman" w:cs="Times New Roman"/>
          <w:sz w:val="28"/>
          <w:szCs w:val="28"/>
        </w:rPr>
        <w:lastRenderedPageBreak/>
        <w:t xml:space="preserve">период осуществляется в соответствии с Регламентом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656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42BF690" w14:textId="77777777" w:rsidR="00354246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14:paraId="059EEBC7" w14:textId="77777777"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Временное управление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381AC2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14:paraId="3CC7DDA7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8F1786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Если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не вступило в силу с начала финансового года:</w:t>
      </w:r>
    </w:p>
    <w:p w14:paraId="3E8650F0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381AC2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381AC2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DBD82F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B37">
        <w:rPr>
          <w:rFonts w:ascii="Times New Roman" w:hAnsi="Times New Roman" w:cs="Times New Roman"/>
          <w:sz w:val="28"/>
          <w:szCs w:val="28"/>
        </w:rPr>
        <w:t xml:space="preserve">ные показатели, определяемые решением о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7407E3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7DF"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применяются в размерах (нормативах) и порядке, которые были установлены решением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016A7A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Если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не вступило в силу через три месяца после начала финансового года,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организует исполнение бюджета при соблюдении условий,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360B37">
        <w:rPr>
          <w:rFonts w:ascii="Times New Roman" w:hAnsi="Times New Roman" w:cs="Times New Roman"/>
          <w:sz w:val="28"/>
          <w:szCs w:val="28"/>
        </w:rPr>
        <w:t>1 настоящей статьи.</w:t>
      </w:r>
    </w:p>
    <w:p w14:paraId="135E9746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не имеет права 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</w:t>
      </w:r>
      <w:hyperlink r:id="rId23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предоставлять бюджетные кредиты, осуществлять заимствования в размере более одной восьмой объема заимствований предыдущего финансового года в расчете на квартал, формировать резервный фонд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2EDE20D0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Указанные в </w:t>
      </w:r>
      <w:r>
        <w:rPr>
          <w:rFonts w:ascii="Times New Roman" w:hAnsi="Times New Roman" w:cs="Times New Roman"/>
          <w:sz w:val="28"/>
          <w:szCs w:val="28"/>
        </w:rPr>
        <w:t>частях</w:t>
      </w:r>
      <w:r w:rsidRPr="00360B37">
        <w:rPr>
          <w:rFonts w:ascii="Times New Roman" w:hAnsi="Times New Roman" w:cs="Times New Roman"/>
          <w:sz w:val="28"/>
          <w:szCs w:val="28"/>
        </w:rPr>
        <w:t xml:space="preserve"> 1 и 2 настоящей статьи ограничения не распространяются на расходы, связанные с выполнением публичных нормативных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7407E3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обслуживанием и погашением муниципального долга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1A9D90E0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CB9587" w14:textId="77777777"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2341FB5" w14:textId="77777777"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4B1170E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Внесение изменений в решение о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7407E3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окончании периода временного управления бюджетом</w:t>
      </w:r>
    </w:p>
    <w:p w14:paraId="38CE45B0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5433FF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1. Если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вступает в силу после начала текущего финансового года и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 дня вступления в силу указанного решения осуществляется в соответствии со статьей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вступления в силу указанного решения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и утверждение </w:t>
      </w:r>
      <w:r w:rsidR="008339B1">
        <w:rPr>
          <w:rFonts w:ascii="Times New Roman" w:hAnsi="Times New Roman" w:cs="Times New Roman"/>
          <w:sz w:val="28"/>
          <w:szCs w:val="28"/>
        </w:rPr>
        <w:t xml:space="preserve">  Совету</w:t>
      </w:r>
      <w:r w:rsidR="00E87C5D">
        <w:rPr>
          <w:rFonts w:ascii="Times New Roman" w:hAnsi="Times New Roman" w:cs="Times New Roman"/>
          <w:sz w:val="28"/>
          <w:szCs w:val="28"/>
        </w:rPr>
        <w:t xml:space="preserve"> депутатов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уточняющий показатели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 учетом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за период временного управления бюджетом.</w:t>
      </w:r>
    </w:p>
    <w:p w14:paraId="255BAD48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2. Указанный проект решения рассматр</w:t>
      </w:r>
      <w:r w:rsidR="008339B1">
        <w:rPr>
          <w:rFonts w:ascii="Times New Roman" w:hAnsi="Times New Roman" w:cs="Times New Roman"/>
          <w:sz w:val="28"/>
          <w:szCs w:val="28"/>
        </w:rPr>
        <w:t>ивается и утверждается Советом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7407E3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срок, не превышающий пятнадцати дней со дня его представления.</w:t>
      </w:r>
    </w:p>
    <w:p w14:paraId="49136F5C" w14:textId="77777777" w:rsidR="00354246" w:rsidRPr="00360B37" w:rsidRDefault="00354246" w:rsidP="00354246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9A3EBD9" w14:textId="77777777" w:rsidR="00354246" w:rsidRPr="002D0842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0842">
        <w:rPr>
          <w:rFonts w:ascii="Times New Roman" w:hAnsi="Times New Roman" w:cs="Times New Roman"/>
          <w:sz w:val="28"/>
          <w:szCs w:val="28"/>
        </w:rPr>
        <w:t>Глава 7. ВНЕСЕНИЕ ИЗМЕНЕНИЙ В РЕШЕНИЕ</w:t>
      </w:r>
    </w:p>
    <w:p w14:paraId="709BABFC" w14:textId="77777777"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084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407E3">
        <w:rPr>
          <w:rFonts w:ascii="Times New Roman" w:hAnsi="Times New Roman" w:cs="Times New Roman"/>
          <w:sz w:val="28"/>
          <w:szCs w:val="28"/>
        </w:rPr>
        <w:t xml:space="preserve">  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2D0842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14:paraId="1F21DFAE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18ED6DF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Внесение изменений в решение о бюджете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14:paraId="0FD61FDA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90A4F8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проекты решений о внесении изменений в решение о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7407E3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по всем вопросам, являющимся предметом правового регулирования указанного решения.</w:t>
      </w:r>
    </w:p>
    <w:p w14:paraId="5C158F77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Субъекты права законодательной инициативы в Собрании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могут вносить проекты решений о внесении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части, изменяющей основные характеристики и ведомственную структуру расходов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плановом периоде, в случае превышения утвержденного решением о</w:t>
      </w:r>
      <w:r w:rsidR="003E459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общего объема доходов (за исключением безвозмездных поступлений) более чем на 10 процентов при условии, что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не внесла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407E3">
        <w:rPr>
          <w:rFonts w:ascii="Times New Roman" w:hAnsi="Times New Roman" w:cs="Times New Roman"/>
          <w:sz w:val="28"/>
          <w:szCs w:val="28"/>
        </w:rPr>
        <w:lastRenderedPageBreak/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соответствующий проект решения в течение 10 дней со дня рассмотрения Собранием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за период, в котором получено указанное превышение.</w:t>
      </w:r>
    </w:p>
    <w:p w14:paraId="422DAC1C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В случае сокращения общего объема доходов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7407E3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14:paraId="6D308CE1" w14:textId="77777777" w:rsidR="00354246" w:rsidRPr="00360B37" w:rsidRDefault="00354246" w:rsidP="00354246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A99845A" w14:textId="77777777"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8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14:paraId="6E777132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3E78C8" w14:textId="77777777"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 xml:space="preserve">. Сводная бюджетная роспись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14:paraId="32AC86F8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C2AABE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организуется на основе сводной бюджетной росписи и кассового плана.</w:t>
      </w:r>
    </w:p>
    <w:p w14:paraId="0A1CFBEA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Порядок составления и ведения сводной бюджетной росписи устанавливается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4F8FF07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Утверждение сводной бюджетной росписи и внесение изменений в нее осуществляется </w:t>
      </w:r>
      <w:r>
        <w:rPr>
          <w:rFonts w:ascii="Times New Roman" w:hAnsi="Times New Roman" w:cs="Times New Roman"/>
          <w:sz w:val="28"/>
          <w:szCs w:val="28"/>
        </w:rPr>
        <w:t>главой А</w:t>
      </w:r>
      <w:r w:rsidRPr="00360B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F5C59CE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Утвержденные показатели сводной бюджетной росписи должны соответствовать решению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14:paraId="04EDF866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внесении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утверждает соответствующие изменения в сводную бюджетную роспись.</w:t>
      </w:r>
    </w:p>
    <w:p w14:paraId="385F1C40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4. В ходе исполнения бюджета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показатели сводной бюджетной росписи могут быть изменены в соответствии с решениями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случаях, установленных бюджетным кодексом Российской Федерации.</w:t>
      </w:r>
    </w:p>
    <w:p w14:paraId="33CB89C2" w14:textId="77777777" w:rsidR="00354246" w:rsidRPr="00360B37" w:rsidRDefault="00354246" w:rsidP="0035424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6C9">
        <w:rPr>
          <w:rFonts w:ascii="Times New Roman" w:hAnsi="Times New Roman" w:cs="Times New Roman"/>
          <w:sz w:val="28"/>
          <w:szCs w:val="28"/>
        </w:rPr>
        <w:t xml:space="preserve">Дополнительные основания для внесения изменений в сводную бюджетную роспись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5346C9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5346C9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5346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могут быть установлены 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5346C9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lastRenderedPageBreak/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5346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14:paraId="2270AE65" w14:textId="77777777"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7DF2724" w14:textId="77777777"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360B37">
        <w:rPr>
          <w:rFonts w:ascii="Times New Roman" w:hAnsi="Times New Roman" w:cs="Times New Roman"/>
          <w:sz w:val="28"/>
          <w:szCs w:val="28"/>
        </w:rPr>
        <w:t>. Кассовый план</w:t>
      </w:r>
    </w:p>
    <w:p w14:paraId="26ED70BD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0AC245" w14:textId="77777777"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Под кассовым планом понимается прогноз </w:t>
      </w:r>
      <w:r>
        <w:rPr>
          <w:rFonts w:ascii="Times New Roman" w:hAnsi="Times New Roman" w:cs="Times New Roman"/>
          <w:sz w:val="28"/>
          <w:szCs w:val="28"/>
        </w:rPr>
        <w:t xml:space="preserve">кассовых </w:t>
      </w:r>
      <w:r w:rsidRPr="00360B37">
        <w:rPr>
          <w:rFonts w:ascii="Times New Roman" w:hAnsi="Times New Roman" w:cs="Times New Roman"/>
          <w:sz w:val="28"/>
          <w:szCs w:val="28"/>
        </w:rPr>
        <w:t xml:space="preserve">поступлений в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7407E3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перечислений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в целях определения прогнозного состояния единого счета бюджета, включая временный кассовый разрыв и объем временно свободных средств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r w:rsidRPr="00512A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BD96F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источников финансирования дефицита </w:t>
      </w:r>
      <w:r w:rsidR="003E45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сведений, необходимых для составления и ведения кассового плана.</w:t>
      </w:r>
    </w:p>
    <w:p w14:paraId="106167A5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Прогноз </w:t>
      </w:r>
      <w:r>
        <w:rPr>
          <w:sz w:val="28"/>
          <w:szCs w:val="28"/>
        </w:rPr>
        <w:t>перечислений</w:t>
      </w:r>
      <w:r w:rsidRPr="00360B37">
        <w:rPr>
          <w:sz w:val="28"/>
          <w:szCs w:val="28"/>
        </w:rPr>
        <w:t xml:space="preserve"> из бюджета </w:t>
      </w:r>
      <w:r w:rsidR="00E87C5D">
        <w:rPr>
          <w:sz w:val="28"/>
          <w:szCs w:val="28"/>
        </w:rPr>
        <w:t xml:space="preserve">  </w:t>
      </w:r>
      <w:r w:rsidR="007407E3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</w:t>
      </w:r>
      <w:proofErr w:type="gramStart"/>
      <w:r w:rsidRPr="00360B37">
        <w:rPr>
          <w:sz w:val="28"/>
          <w:szCs w:val="28"/>
        </w:rPr>
        <w:t xml:space="preserve">нужд </w:t>
      </w:r>
      <w:r w:rsidR="00E87C5D">
        <w:rPr>
          <w:sz w:val="28"/>
          <w:szCs w:val="28"/>
        </w:rPr>
        <w:t xml:space="preserve"> </w:t>
      </w:r>
      <w:r w:rsidR="007407E3">
        <w:rPr>
          <w:sz w:val="28"/>
          <w:szCs w:val="28"/>
        </w:rPr>
        <w:t>Талицкого</w:t>
      </w:r>
      <w:proofErr w:type="gramEnd"/>
      <w:r w:rsidR="007407E3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8339B1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сроков и объемов оплаты денежных обязательств по заключаемым муниципальным контрактам, иным договорам.</w:t>
      </w:r>
    </w:p>
    <w:p w14:paraId="03D1E336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6063FEC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CF0824" w14:textId="77777777"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 доходам</w:t>
      </w:r>
    </w:p>
    <w:p w14:paraId="19782AE4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123031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 Исполнение бюджета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 доходам предусматривает:</w:t>
      </w:r>
    </w:p>
    <w:p w14:paraId="7ECF8696" w14:textId="77777777" w:rsidR="00354246" w:rsidRPr="000B2258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60B37">
        <w:rPr>
          <w:rFonts w:ascii="Times New Roman" w:hAnsi="Times New Roman" w:cs="Times New Roman"/>
          <w:sz w:val="28"/>
          <w:szCs w:val="28"/>
        </w:rPr>
        <w:t xml:space="preserve">ачисление на единый счет бюджета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4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A745E">
        <w:rPr>
          <w:rFonts w:ascii="Times New Roman" w:hAnsi="Times New Roman" w:cs="Times New Roman"/>
          <w:sz w:val="28"/>
          <w:szCs w:val="28"/>
        </w:rPr>
        <w:t>областным законом об областном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58">
        <w:rPr>
          <w:rFonts w:ascii="Times New Roman" w:hAnsi="Times New Roman" w:cs="Times New Roman"/>
          <w:sz w:val="28"/>
          <w:szCs w:val="28"/>
        </w:rPr>
        <w:t xml:space="preserve">иными областными законами, принятыми в соответствии с положениями Бюджетного кодекса Российской Федерации, со счетов органов Федерального казначейства и иных поступлений в бюджет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0B2258">
        <w:rPr>
          <w:rFonts w:ascii="Times New Roman" w:hAnsi="Times New Roman" w:cs="Times New Roman"/>
          <w:sz w:val="28"/>
          <w:szCs w:val="28"/>
        </w:rPr>
        <w:t>;</w:t>
      </w:r>
    </w:p>
    <w:p w14:paraId="7A6B30EF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41382E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60B37">
        <w:rPr>
          <w:rFonts w:ascii="Times New Roman" w:hAnsi="Times New Roman" w:cs="Times New Roman"/>
          <w:sz w:val="28"/>
          <w:szCs w:val="28"/>
        </w:rPr>
        <w:t>ачет излишне уплаченных или излишне взысканных сумм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154A8D" w14:textId="77777777"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 xml:space="preserve">точнение администратором доходов бюджета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платежей в бюджет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D9D738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</w:t>
      </w:r>
      <w:r w:rsidRPr="00C51434">
        <w:rPr>
          <w:rFonts w:ascii="Times New Roman" w:hAnsi="Times New Roman" w:cs="Times New Roman"/>
          <w:sz w:val="28"/>
          <w:szCs w:val="28"/>
        </w:rPr>
        <w:t xml:space="preserve">ормирование администратором доходов </w:t>
      </w:r>
      <w:proofErr w:type="gramStart"/>
      <w:r w:rsidRPr="00C514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7407E3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C51434">
        <w:rPr>
          <w:rFonts w:ascii="Times New Roman" w:hAnsi="Times New Roman" w:cs="Times New Roman"/>
          <w:sz w:val="28"/>
          <w:szCs w:val="28"/>
        </w:rPr>
        <w:t xml:space="preserve">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исполнения.</w:t>
      </w:r>
    </w:p>
    <w:p w14:paraId="19224A93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93AAF7" w14:textId="77777777" w:rsidR="00354246" w:rsidRPr="00C86941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Статья 39.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407E3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по расходам</w:t>
      </w:r>
    </w:p>
    <w:p w14:paraId="63129D18" w14:textId="77777777" w:rsidR="00354246" w:rsidRPr="00C86941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2199FA" w14:textId="77777777"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1. Исполнение бюджета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по расходам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94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86941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86941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25" w:history="1">
        <w:r w:rsidRPr="00C8694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86941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Решения.</w:t>
      </w:r>
    </w:p>
    <w:p w14:paraId="101CFA1E" w14:textId="77777777"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2. Исполнение бюджета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по расходам предусматривает:</w:t>
      </w:r>
    </w:p>
    <w:p w14:paraId="42B412C3" w14:textId="77777777"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1) принятие и учет бюджетных и денежных обязательств;</w:t>
      </w:r>
    </w:p>
    <w:p w14:paraId="11408FB8" w14:textId="77777777"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2) подтверждение денежных обязательств;</w:t>
      </w:r>
    </w:p>
    <w:p w14:paraId="74D64741" w14:textId="77777777"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3) санкционирование оплаты денежных обязательств;</w:t>
      </w:r>
    </w:p>
    <w:p w14:paraId="5B787868" w14:textId="77777777"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4) подтверждение исполнения денежных обязательств.</w:t>
      </w:r>
    </w:p>
    <w:p w14:paraId="37B007EC" w14:textId="77777777"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3. Получатель бюджетных средств принимает бюджетные обязательства в пределах, доведенных до него лимитов бюджетных обязательств.</w:t>
      </w:r>
    </w:p>
    <w:p w14:paraId="772CAFEA" w14:textId="77777777"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14:paraId="08659348" w14:textId="77777777"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14:paraId="3BCFDA98" w14:textId="77777777"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4. Получатель бюджетных средств подтверждает обязанность оплатить за счет средств бюджета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распоряжениями.</w:t>
      </w:r>
    </w:p>
    <w:p w14:paraId="3001BDDB" w14:textId="77777777"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5. Управление Федерального казначейства по Ростовской области при постановке на учет бюджетных и денежных обязательств, санкционировании </w:t>
      </w:r>
      <w:r w:rsidRPr="00C86941">
        <w:rPr>
          <w:rFonts w:ascii="Times New Roman" w:hAnsi="Times New Roman" w:cs="Times New Roman"/>
          <w:sz w:val="28"/>
          <w:szCs w:val="28"/>
        </w:rPr>
        <w:lastRenderedPageBreak/>
        <w:t>оплаты денежных обязательств осуществляет в соответствии с установленным порядком, предусмотренным частью 1 настоящей статьи, контроль за:</w:t>
      </w:r>
    </w:p>
    <w:p w14:paraId="4DDD3CB8" w14:textId="77777777"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869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941">
        <w:rPr>
          <w:rFonts w:ascii="Times New Roman" w:hAnsi="Times New Roman" w:cs="Times New Roman"/>
          <w:sz w:val="28"/>
          <w:szCs w:val="28"/>
        </w:rPr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14:paraId="3B6F4798" w14:textId="77777777"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14:paraId="371A6983" w14:textId="77777777"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14:paraId="0B4E9186" w14:textId="77777777"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наличием документов, подтверждающих возникновение денежного обязательства.</w:t>
      </w:r>
    </w:p>
    <w:p w14:paraId="6031675E" w14:textId="77777777"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94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86941">
        <w:rPr>
          <w:rFonts w:ascii="Times New Roman" w:hAnsi="Times New Roman" w:cs="Times New Roman"/>
          <w:sz w:val="28"/>
          <w:szCs w:val="28"/>
        </w:rPr>
        <w:t xml:space="preserve"> </w:t>
      </w:r>
      <w:r w:rsidR="007407E3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C86941">
        <w:rPr>
          <w:rFonts w:ascii="Times New Roman" w:hAnsi="Times New Roman" w:cs="Times New Roman"/>
          <w:sz w:val="28"/>
          <w:szCs w:val="28"/>
        </w:rPr>
        <w:t>и предусмотренном частью 1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14:paraId="625768FF" w14:textId="77777777"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14:paraId="4E63F566" w14:textId="77777777"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14:paraId="6BCA2012" w14:textId="77777777"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14:paraId="443D4075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6. Подтверждение исполнения денежных обязательств осуществляется на основании распоряжений, подтверждающих списание денежных средств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 единого счета бюджета в пользу физических или юридических лиц, бюджетов бюджетной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B37B6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</w:p>
    <w:p w14:paraId="7CDEB453" w14:textId="77777777" w:rsidR="00354246" w:rsidRPr="00360B37" w:rsidRDefault="00354246" w:rsidP="0035424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6B8BC9B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60B37">
        <w:rPr>
          <w:sz w:val="28"/>
          <w:szCs w:val="28"/>
        </w:rPr>
        <w:t>Статья 4</w:t>
      </w:r>
      <w:r>
        <w:rPr>
          <w:sz w:val="28"/>
          <w:szCs w:val="28"/>
        </w:rPr>
        <w:t>0</w:t>
      </w:r>
      <w:r w:rsidRPr="00360B37">
        <w:rPr>
          <w:sz w:val="28"/>
          <w:szCs w:val="28"/>
        </w:rPr>
        <w:t>. Уменьшение лимитов бюджетных обязательств по фактам нецелевого использования бюджетных средств</w:t>
      </w:r>
    </w:p>
    <w:p w14:paraId="782841E0" w14:textId="77777777" w:rsidR="00354246" w:rsidRPr="00360B37" w:rsidRDefault="00354246" w:rsidP="00354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7417BA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93B1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93B17">
        <w:rPr>
          <w:sz w:val="28"/>
          <w:szCs w:val="28"/>
        </w:rPr>
        <w:t xml:space="preserve">дминистрации </w:t>
      </w:r>
      <w:r w:rsidR="009B37B6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8339B1">
        <w:rPr>
          <w:sz w:val="28"/>
          <w:szCs w:val="28"/>
        </w:rPr>
        <w:t xml:space="preserve"> </w:t>
      </w:r>
      <w:r w:rsidRPr="00293B17">
        <w:rPr>
          <w:sz w:val="28"/>
          <w:szCs w:val="28"/>
        </w:rPr>
        <w:t xml:space="preserve">имеет право осуществлять уменьшение лимитов бюджетных обязательств главным распорядителям средств бюджета </w:t>
      </w:r>
      <w:r w:rsidR="009B37B6">
        <w:rPr>
          <w:sz w:val="28"/>
          <w:szCs w:val="28"/>
        </w:rPr>
        <w:t xml:space="preserve">Талицкого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293B17">
        <w:rPr>
          <w:sz w:val="28"/>
          <w:szCs w:val="28"/>
        </w:rPr>
        <w:t xml:space="preserve"> на основании представления </w:t>
      </w:r>
      <w:proofErr w:type="spellStart"/>
      <w:r w:rsidRPr="00296133">
        <w:rPr>
          <w:sz w:val="28"/>
          <w:szCs w:val="28"/>
        </w:rPr>
        <w:t>Контрольно</w:t>
      </w:r>
      <w:proofErr w:type="spellEnd"/>
      <w:r w:rsidRPr="00296133">
        <w:rPr>
          <w:sz w:val="28"/>
          <w:szCs w:val="28"/>
        </w:rPr>
        <w:t xml:space="preserve"> – счётной </w:t>
      </w:r>
      <w:r w:rsidRPr="00296133">
        <w:rPr>
          <w:sz w:val="28"/>
          <w:szCs w:val="28"/>
        </w:rPr>
        <w:lastRenderedPageBreak/>
        <w:t>палаты, Управления Федерального казначейства по Ростовской области</w:t>
      </w:r>
      <w:r w:rsidRPr="00293B17">
        <w:rPr>
          <w:sz w:val="28"/>
          <w:szCs w:val="28"/>
        </w:rPr>
        <w:t>, а также по результатам проведенных ревизий, проверок, обследований иных органов государственного (муниципального) финансового контроля по фактам нецелевого использования бюджетных средств.</w:t>
      </w:r>
    </w:p>
    <w:p w14:paraId="6FBEFD07" w14:textId="77777777"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0CFDFA2B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Использование доходов, фактически полученных при исполнении бюджета </w:t>
      </w:r>
      <w:r w:rsidR="009B37B6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9B37B6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14:paraId="06730A95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69AA22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Доходы, фактически полученные при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общего объема доходов, могут направляться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9B37B6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случае недостаточности предусмотренных на их исполнение бюджетных ассигнований в размере, предусмотренном </w:t>
      </w:r>
      <w:hyperlink r:id="rId26" w:history="1">
        <w:r w:rsidRPr="00360B37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1EB09014" w14:textId="77777777" w:rsidR="00354246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</w:t>
      </w:r>
      <w:r w:rsidRPr="005439DA">
        <w:rPr>
          <w:rFonts w:ascii="Times New Roman" w:hAnsi="Times New Roman" w:cs="Times New Roman"/>
          <w:sz w:val="28"/>
          <w:szCs w:val="28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установленным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9B37B6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5439DA">
        <w:rPr>
          <w:rFonts w:ascii="Times New Roman" w:hAnsi="Times New Roman" w:cs="Times New Roman"/>
          <w:sz w:val="28"/>
          <w:szCs w:val="28"/>
        </w:rPr>
        <w:t xml:space="preserve"> сверх утвержденных 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  <w:r w:rsidR="009B37B6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5439D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B37B6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5439D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доходов, направляются на увеличение расходов</w:t>
      </w:r>
      <w:r>
        <w:rPr>
          <w:rFonts w:ascii="Times New Roman" w:hAnsi="Times New Roman" w:cs="Times New Roman"/>
          <w:sz w:val="28"/>
          <w:szCs w:val="28"/>
        </w:rPr>
        <w:t>, соответствующим целям предоставления указанных средств</w:t>
      </w:r>
      <w:r w:rsidRPr="005439DA">
        <w:rPr>
          <w:rFonts w:ascii="Times New Roman" w:hAnsi="Times New Roman" w:cs="Times New Roman"/>
          <w:sz w:val="28"/>
          <w:szCs w:val="28"/>
        </w:rPr>
        <w:t xml:space="preserve">, с внесением изменений в сводную бюджетную роспись без внесения изменений в решение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</w:t>
      </w:r>
      <w:proofErr w:type="spellStart"/>
      <w:r w:rsidR="00E87C5D">
        <w:rPr>
          <w:rFonts w:ascii="Times New Roman" w:hAnsi="Times New Roman" w:cs="Times New Roman"/>
          <w:sz w:val="28"/>
          <w:szCs w:val="28"/>
        </w:rPr>
        <w:t>края</w:t>
      </w:r>
      <w:r w:rsidRPr="005439D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439DA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5439D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14:paraId="76940BCE" w14:textId="77777777"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95D50C" w14:textId="77777777" w:rsidR="00354246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1B06E7" w14:textId="77777777"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0B37">
        <w:rPr>
          <w:rFonts w:ascii="Times New Roman" w:hAnsi="Times New Roman" w:cs="Times New Roman"/>
          <w:sz w:val="28"/>
          <w:szCs w:val="28"/>
        </w:rPr>
        <w:t>. ОТЧЕТНОСТЬ ОБ ИСПОЛНЕНИИ БЮДЖЕТА</w:t>
      </w:r>
    </w:p>
    <w:p w14:paraId="02E481B8" w14:textId="77777777" w:rsidR="00354246" w:rsidRPr="00360B37" w:rsidRDefault="009B37B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="00354246" w:rsidRPr="00360B37">
        <w:rPr>
          <w:rFonts w:ascii="Times New Roman" w:hAnsi="Times New Roman" w:cs="Times New Roman"/>
          <w:sz w:val="28"/>
          <w:szCs w:val="28"/>
        </w:rPr>
        <w:t>.</w:t>
      </w:r>
    </w:p>
    <w:p w14:paraId="1351335B" w14:textId="77777777" w:rsidR="00354246" w:rsidRPr="00360B37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ВНЕШНЯЯ ПРОВЕРКА ГОДОВОГО ОТЧЕТА</w:t>
      </w:r>
    </w:p>
    <w:p w14:paraId="2D2BF6CA" w14:textId="77777777" w:rsidR="00354246" w:rsidRPr="00360B37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9B37B6">
        <w:rPr>
          <w:rFonts w:ascii="Times New Roman" w:hAnsi="Times New Roman" w:cs="Times New Roman"/>
          <w:sz w:val="28"/>
          <w:szCs w:val="28"/>
        </w:rPr>
        <w:t xml:space="preserve">  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14:paraId="0AA76DDD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2E7FE4" w14:textId="77777777"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Отчетность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14:paraId="16ED280B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25FC26" w14:textId="77777777" w:rsidR="00354246" w:rsidRDefault="00354246" w:rsidP="00354246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Отчетность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может быть оперативной, ежеквартальной, полугодовой и годовой.</w:t>
      </w:r>
    </w:p>
    <w:p w14:paraId="03470298" w14:textId="77777777" w:rsidR="00354246" w:rsidRPr="00C86941" w:rsidRDefault="00354246" w:rsidP="00354246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C86941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и Контрольно-счетную палату оперативный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по форме, установленной Министерством финансов Российской Федерации, до 20 числа месяца, следующего за отчетным.</w:t>
      </w:r>
    </w:p>
    <w:p w14:paraId="563B2AF4" w14:textId="77777777"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 направляется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r w:rsidRPr="00954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BB327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proofErr w:type="gramStart"/>
      <w:r w:rsidR="008339B1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форме решения.</w:t>
      </w:r>
    </w:p>
    <w:p w14:paraId="0B44A7DA" w14:textId="77777777"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Непосредственное составление проекта решения </w:t>
      </w:r>
      <w:r w:rsidRPr="00D55F22">
        <w:rPr>
          <w:sz w:val="28"/>
          <w:szCs w:val="28"/>
        </w:rPr>
        <w:t>об отчете</w:t>
      </w:r>
      <w:r>
        <w:rPr>
          <w:sz w:val="28"/>
          <w:szCs w:val="28"/>
        </w:rPr>
        <w:t xml:space="preserve"> об </w:t>
      </w:r>
      <w:r w:rsidRPr="00360B37">
        <w:rPr>
          <w:sz w:val="28"/>
          <w:szCs w:val="28"/>
        </w:rPr>
        <w:t xml:space="preserve">исполнении бюджета </w:t>
      </w:r>
      <w:r w:rsidR="00E87C5D">
        <w:rPr>
          <w:sz w:val="28"/>
          <w:szCs w:val="28"/>
        </w:rPr>
        <w:t xml:space="preserve">  </w:t>
      </w:r>
      <w:r w:rsidR="009B37B6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сектор экономики и финансов</w:t>
      </w:r>
      <w:r w:rsidRPr="00360B37">
        <w:rPr>
          <w:sz w:val="28"/>
          <w:szCs w:val="28"/>
        </w:rPr>
        <w:t xml:space="preserve"> администрации </w:t>
      </w:r>
      <w:r w:rsidR="00E87C5D">
        <w:rPr>
          <w:sz w:val="28"/>
          <w:szCs w:val="28"/>
        </w:rPr>
        <w:t xml:space="preserve">  </w:t>
      </w:r>
      <w:r w:rsidR="009B37B6">
        <w:rPr>
          <w:sz w:val="28"/>
          <w:szCs w:val="28"/>
        </w:rPr>
        <w:t>Талицкого</w:t>
      </w:r>
      <w:r w:rsidR="00E87C5D">
        <w:rPr>
          <w:sz w:val="28"/>
          <w:szCs w:val="28"/>
        </w:rPr>
        <w:t xml:space="preserve"> </w:t>
      </w:r>
      <w:proofErr w:type="gramStart"/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  <w:proofErr w:type="gramEnd"/>
    </w:p>
    <w:p w14:paraId="63E81103" w14:textId="77777777"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58E1907B" w14:textId="77777777"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Годовой отчет об исполнении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B37B6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14:paraId="6070AA34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3E7FD4" w14:textId="77777777" w:rsidR="00354246" w:rsidRPr="00360B37" w:rsidRDefault="009B37B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Ежегодно Администрация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представляет в Совет </w:t>
      </w:r>
      <w:r w:rsidR="00354246" w:rsidRPr="00360B3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54246" w:rsidRPr="00360B3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354246" w:rsidRPr="00360B37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="00354246"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354246" w:rsidRPr="006D5289">
        <w:rPr>
          <w:rFonts w:ascii="Times New Roman" w:hAnsi="Times New Roman" w:cs="Times New Roman"/>
          <w:sz w:val="28"/>
          <w:szCs w:val="28"/>
        </w:rPr>
        <w:t>не позднее 1 мая</w:t>
      </w:r>
      <w:r w:rsidR="00354246" w:rsidRPr="00360B37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14:paraId="41BADA48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Порядок представления, рассмотрения и утверждения годового отчета об исполнении бюджета </w:t>
      </w:r>
      <w:r w:rsidR="009B37B6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hyperlink r:id="rId27" w:history="1">
        <w:r w:rsidRPr="00360B3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8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3854D612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A5492E" w14:textId="77777777"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Внешняя проверка годового отчета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7C5D">
        <w:rPr>
          <w:rFonts w:ascii="Times New Roman" w:hAnsi="Times New Roman" w:cs="Times New Roman"/>
          <w:sz w:val="28"/>
          <w:szCs w:val="28"/>
        </w:rPr>
        <w:t>Шульгинского</w:t>
      </w:r>
      <w:proofErr w:type="spellEnd"/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</w:p>
    <w:p w14:paraId="44F53EFB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7DF1C9" w14:textId="77777777"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1. Годовой отчет об исполнении бюджет</w:t>
      </w:r>
      <w:r w:rsidR="008339B1">
        <w:rPr>
          <w:rFonts w:ascii="Times New Roman" w:hAnsi="Times New Roman" w:cs="Times New Roman"/>
          <w:sz w:val="28"/>
          <w:szCs w:val="28"/>
        </w:rPr>
        <w:t>а до его рассмотрения в Совете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B3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B37B6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подлежит внешней проверке, которая включает внешнюю проверку бюджетной </w:t>
      </w: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отчетности главных распорядителей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 подготовку заключения на 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B37B6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14:paraId="6DB1743F" w14:textId="77777777" w:rsidR="00354246" w:rsidRPr="006D5289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DD">
        <w:rPr>
          <w:rFonts w:ascii="Times New Roman" w:hAnsi="Times New Roman" w:cs="Times New Roman"/>
          <w:sz w:val="28"/>
          <w:szCs w:val="28"/>
        </w:rPr>
        <w:t xml:space="preserve">2. Главные распорядители средств бюджета </w:t>
      </w:r>
      <w:r w:rsidRPr="006D5289">
        <w:rPr>
          <w:rFonts w:ascii="Times New Roman" w:hAnsi="Times New Roman" w:cs="Times New Roman"/>
          <w:sz w:val="28"/>
          <w:szCs w:val="28"/>
        </w:rPr>
        <w:t>не позднее 15 марта текущего финансового года представляют годовую бюджетную отчетность в Контрольно-счётную палату для внешней проверки.</w:t>
      </w:r>
    </w:p>
    <w:p w14:paraId="4BC598FC" w14:textId="77777777" w:rsidR="00354246" w:rsidRPr="006D5289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 xml:space="preserve">Результаты внешней проверки годовой бюджетной отчетности главных распорядителей средств </w:t>
      </w:r>
      <w:proofErr w:type="gramStart"/>
      <w:r w:rsidRPr="006D52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B37B6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оформляются заключениями по каждому главному распорядителю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в срок до 1 мая текущего финансового года.</w:t>
      </w:r>
    </w:p>
    <w:p w14:paraId="768ADE60" w14:textId="77777777" w:rsidR="00354246" w:rsidRPr="006D5289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 xml:space="preserve">3. Внешняя проверка годового отчета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осуществляется Контрольно-счётной палатой в порядке, установленном настоящим решением, с соблюдением требований Бюджетного кодекса Российской Федерации.</w:t>
      </w:r>
    </w:p>
    <w:p w14:paraId="4881F91E" w14:textId="77777777" w:rsidR="00354246" w:rsidRPr="006D5289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9B37B6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sz w:val="28"/>
          <w:szCs w:val="28"/>
        </w:rPr>
        <w:t xml:space="preserve">представляет в Контрольно-счётную палату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</w:t>
      </w:r>
      <w:proofErr w:type="gramStart"/>
      <w:r w:rsidRPr="006D52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proofErr w:type="gramEnd"/>
      <w:r w:rsidR="009B37B6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проводится в срок, не превышающий один месяц.</w:t>
      </w:r>
    </w:p>
    <w:p w14:paraId="3D3ED1A2" w14:textId="77777777"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>5. Контрольно-счётная палата готовит заключение на отчет об исполнении</w:t>
      </w:r>
      <w:r w:rsidRPr="00A75B9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  Алтайского края</w:t>
      </w:r>
      <w:r w:rsidRPr="00A75B92">
        <w:rPr>
          <w:rFonts w:ascii="Times New Roman" w:hAnsi="Times New Roman" w:cs="Times New Roman"/>
          <w:sz w:val="28"/>
          <w:szCs w:val="28"/>
        </w:rPr>
        <w:t xml:space="preserve"> с учетом данных внешней проверки годовой бюджетной отчетности главных распорядителей бюджетных средств.</w:t>
      </w:r>
    </w:p>
    <w:p w14:paraId="2DFD169C" w14:textId="77777777"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 xml:space="preserve">. </w:t>
      </w:r>
      <w:r w:rsidRPr="00980EF7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r w:rsidR="009B37B6">
        <w:rPr>
          <w:rFonts w:ascii="Times New Roman" w:hAnsi="Times New Roman" w:cs="Times New Roman"/>
          <w:sz w:val="28"/>
          <w:szCs w:val="28"/>
        </w:rPr>
        <w:t xml:space="preserve">Талицкого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980EF7">
        <w:rPr>
          <w:rFonts w:ascii="Times New Roman" w:hAnsi="Times New Roman" w:cs="Times New Roman"/>
          <w:sz w:val="28"/>
          <w:szCs w:val="28"/>
        </w:rPr>
        <w:t xml:space="preserve"> представляется Контрольно-счётной палатой в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B37B6">
        <w:rPr>
          <w:rFonts w:ascii="Times New Roman" w:hAnsi="Times New Roman" w:cs="Times New Roman"/>
          <w:sz w:val="28"/>
          <w:szCs w:val="28"/>
        </w:rPr>
        <w:t>Талицкого</w:t>
      </w:r>
      <w:r w:rsidR="00E87C5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Алтайского края</w:t>
      </w:r>
      <w:r w:rsidRPr="00980EF7">
        <w:rPr>
          <w:rFonts w:ascii="Times New Roman" w:hAnsi="Times New Roman" w:cs="Times New Roman"/>
          <w:sz w:val="28"/>
          <w:szCs w:val="28"/>
        </w:rPr>
        <w:t xml:space="preserve"> с одновременным </w:t>
      </w:r>
      <w:r w:rsidR="008339B1">
        <w:rPr>
          <w:rFonts w:ascii="Times New Roman" w:hAnsi="Times New Roman" w:cs="Times New Roman"/>
          <w:sz w:val="28"/>
          <w:szCs w:val="28"/>
        </w:rPr>
        <w:t xml:space="preserve">направлением главе </w:t>
      </w:r>
      <w:r w:rsidR="009B37B6">
        <w:rPr>
          <w:rFonts w:ascii="Times New Roman" w:hAnsi="Times New Roman" w:cs="Times New Roman"/>
          <w:sz w:val="28"/>
          <w:szCs w:val="28"/>
        </w:rPr>
        <w:t xml:space="preserve">Талицкого </w:t>
      </w:r>
      <w:proofErr w:type="gramStart"/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80E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1592195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36A32D6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2D1031" w14:textId="77777777"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D2D01D" w14:textId="77777777" w:rsidR="00354246" w:rsidRPr="00360B37" w:rsidRDefault="00354246" w:rsidP="003542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D86B7BC" w14:textId="77777777" w:rsidR="003C0F7A" w:rsidRPr="00360B37" w:rsidRDefault="003C0F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C0F7A" w:rsidRPr="00360B37" w:rsidSect="001A6C8F">
      <w:footerReference w:type="default" r:id="rId29"/>
      <w:pgSz w:w="11906" w:h="16838" w:code="9"/>
      <w:pgMar w:top="709" w:right="851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B734" w14:textId="77777777" w:rsidR="00CC047E" w:rsidRDefault="00CC047E">
      <w:r>
        <w:separator/>
      </w:r>
    </w:p>
  </w:endnote>
  <w:endnote w:type="continuationSeparator" w:id="0">
    <w:p w14:paraId="4EAD0F0E" w14:textId="77777777" w:rsidR="00CC047E" w:rsidRDefault="00CC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D20C" w14:textId="77777777" w:rsidR="007407E3" w:rsidRDefault="007407E3" w:rsidP="00285AC5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232E">
      <w:rPr>
        <w:rStyle w:val="a5"/>
        <w:noProof/>
      </w:rPr>
      <w:t>3</w:t>
    </w:r>
    <w:r>
      <w:rPr>
        <w:rStyle w:val="a5"/>
      </w:rPr>
      <w:fldChar w:fldCharType="end"/>
    </w:r>
  </w:p>
  <w:p w14:paraId="3DEEC557" w14:textId="77777777" w:rsidR="007407E3" w:rsidRDefault="007407E3" w:rsidP="00D74D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D88A" w14:textId="77777777" w:rsidR="00CC047E" w:rsidRDefault="00CC047E">
      <w:r>
        <w:separator/>
      </w:r>
    </w:p>
  </w:footnote>
  <w:footnote w:type="continuationSeparator" w:id="0">
    <w:p w14:paraId="376B41B2" w14:textId="77777777" w:rsidR="00CC047E" w:rsidRDefault="00CC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3D0C"/>
    <w:multiLevelType w:val="hybridMultilevel"/>
    <w:tmpl w:val="132A7278"/>
    <w:lvl w:ilvl="0" w:tplc="F976BEE4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C8"/>
    <w:rsid w:val="00010A34"/>
    <w:rsid w:val="00013733"/>
    <w:rsid w:val="00013AD1"/>
    <w:rsid w:val="00020520"/>
    <w:rsid w:val="00032E44"/>
    <w:rsid w:val="0003326C"/>
    <w:rsid w:val="000332D1"/>
    <w:rsid w:val="000377F2"/>
    <w:rsid w:val="0004090C"/>
    <w:rsid w:val="00042F27"/>
    <w:rsid w:val="00070121"/>
    <w:rsid w:val="00070366"/>
    <w:rsid w:val="000734A0"/>
    <w:rsid w:val="00075272"/>
    <w:rsid w:val="00081BE2"/>
    <w:rsid w:val="000837CC"/>
    <w:rsid w:val="00087D5C"/>
    <w:rsid w:val="00091744"/>
    <w:rsid w:val="0009558E"/>
    <w:rsid w:val="000A336D"/>
    <w:rsid w:val="000A434E"/>
    <w:rsid w:val="000A4778"/>
    <w:rsid w:val="000A4953"/>
    <w:rsid w:val="000A6AA5"/>
    <w:rsid w:val="000A6F16"/>
    <w:rsid w:val="000B5F63"/>
    <w:rsid w:val="000C3857"/>
    <w:rsid w:val="000C5BF7"/>
    <w:rsid w:val="000D5D53"/>
    <w:rsid w:val="000D71E5"/>
    <w:rsid w:val="000E4E34"/>
    <w:rsid w:val="000F4A3C"/>
    <w:rsid w:val="000F66EB"/>
    <w:rsid w:val="000F7B63"/>
    <w:rsid w:val="00101AD9"/>
    <w:rsid w:val="0010624B"/>
    <w:rsid w:val="00124969"/>
    <w:rsid w:val="00126461"/>
    <w:rsid w:val="0013503E"/>
    <w:rsid w:val="00146F72"/>
    <w:rsid w:val="00152878"/>
    <w:rsid w:val="00152ED3"/>
    <w:rsid w:val="00162896"/>
    <w:rsid w:val="001701CC"/>
    <w:rsid w:val="00171965"/>
    <w:rsid w:val="00184E0D"/>
    <w:rsid w:val="001872F6"/>
    <w:rsid w:val="00193964"/>
    <w:rsid w:val="00195C19"/>
    <w:rsid w:val="001A6C8F"/>
    <w:rsid w:val="001B1F7D"/>
    <w:rsid w:val="001C63BF"/>
    <w:rsid w:val="001D18DF"/>
    <w:rsid w:val="001D557E"/>
    <w:rsid w:val="001E0EED"/>
    <w:rsid w:val="001F258D"/>
    <w:rsid w:val="001F3C36"/>
    <w:rsid w:val="0021381E"/>
    <w:rsid w:val="002172DA"/>
    <w:rsid w:val="00217E03"/>
    <w:rsid w:val="0022660D"/>
    <w:rsid w:val="002358BF"/>
    <w:rsid w:val="00241024"/>
    <w:rsid w:val="0024263B"/>
    <w:rsid w:val="0024452D"/>
    <w:rsid w:val="0024723B"/>
    <w:rsid w:val="0024770D"/>
    <w:rsid w:val="00254EDA"/>
    <w:rsid w:val="002557A5"/>
    <w:rsid w:val="0026360B"/>
    <w:rsid w:val="00266F11"/>
    <w:rsid w:val="00267D6E"/>
    <w:rsid w:val="002774AB"/>
    <w:rsid w:val="0028078B"/>
    <w:rsid w:val="002834F4"/>
    <w:rsid w:val="00285AC5"/>
    <w:rsid w:val="00291141"/>
    <w:rsid w:val="00293226"/>
    <w:rsid w:val="00293B17"/>
    <w:rsid w:val="0029498E"/>
    <w:rsid w:val="00294BCC"/>
    <w:rsid w:val="00296133"/>
    <w:rsid w:val="002B1D67"/>
    <w:rsid w:val="002B2784"/>
    <w:rsid w:val="002B4242"/>
    <w:rsid w:val="002B7870"/>
    <w:rsid w:val="002C4AC2"/>
    <w:rsid w:val="002C6B7A"/>
    <w:rsid w:val="002D57E2"/>
    <w:rsid w:val="002E46A4"/>
    <w:rsid w:val="002E6B33"/>
    <w:rsid w:val="002F0B45"/>
    <w:rsid w:val="002F53D4"/>
    <w:rsid w:val="00306290"/>
    <w:rsid w:val="003253DC"/>
    <w:rsid w:val="003276DC"/>
    <w:rsid w:val="00331C45"/>
    <w:rsid w:val="00341621"/>
    <w:rsid w:val="00354246"/>
    <w:rsid w:val="00356A29"/>
    <w:rsid w:val="00360B37"/>
    <w:rsid w:val="00365F7D"/>
    <w:rsid w:val="0036688B"/>
    <w:rsid w:val="00375F16"/>
    <w:rsid w:val="00380E41"/>
    <w:rsid w:val="00381AC2"/>
    <w:rsid w:val="00383911"/>
    <w:rsid w:val="00385025"/>
    <w:rsid w:val="00385DB1"/>
    <w:rsid w:val="00393A6D"/>
    <w:rsid w:val="00393C93"/>
    <w:rsid w:val="003A0D14"/>
    <w:rsid w:val="003A3ABF"/>
    <w:rsid w:val="003A3BC3"/>
    <w:rsid w:val="003A3BF7"/>
    <w:rsid w:val="003A40F4"/>
    <w:rsid w:val="003B0E31"/>
    <w:rsid w:val="003B3864"/>
    <w:rsid w:val="003B5A3E"/>
    <w:rsid w:val="003C0F7A"/>
    <w:rsid w:val="003C307F"/>
    <w:rsid w:val="003C3983"/>
    <w:rsid w:val="003E2519"/>
    <w:rsid w:val="003E4592"/>
    <w:rsid w:val="003F53A1"/>
    <w:rsid w:val="003F7B03"/>
    <w:rsid w:val="0040423C"/>
    <w:rsid w:val="0040455C"/>
    <w:rsid w:val="00407153"/>
    <w:rsid w:val="00426E34"/>
    <w:rsid w:val="0043343B"/>
    <w:rsid w:val="00436C80"/>
    <w:rsid w:val="00440217"/>
    <w:rsid w:val="00440EF3"/>
    <w:rsid w:val="0044232E"/>
    <w:rsid w:val="004461AC"/>
    <w:rsid w:val="004536A9"/>
    <w:rsid w:val="00453F56"/>
    <w:rsid w:val="00460FB0"/>
    <w:rsid w:val="00462942"/>
    <w:rsid w:val="0046369D"/>
    <w:rsid w:val="00472910"/>
    <w:rsid w:val="00482DB8"/>
    <w:rsid w:val="00483387"/>
    <w:rsid w:val="00484868"/>
    <w:rsid w:val="004853FB"/>
    <w:rsid w:val="00485878"/>
    <w:rsid w:val="004862D6"/>
    <w:rsid w:val="00486D7E"/>
    <w:rsid w:val="004C6938"/>
    <w:rsid w:val="004D3769"/>
    <w:rsid w:val="004D5AF1"/>
    <w:rsid w:val="004F732F"/>
    <w:rsid w:val="004F75AB"/>
    <w:rsid w:val="00502626"/>
    <w:rsid w:val="005067F4"/>
    <w:rsid w:val="00506919"/>
    <w:rsid w:val="00512AA2"/>
    <w:rsid w:val="00517301"/>
    <w:rsid w:val="00520077"/>
    <w:rsid w:val="00522158"/>
    <w:rsid w:val="005241B9"/>
    <w:rsid w:val="00524FA5"/>
    <w:rsid w:val="00525199"/>
    <w:rsid w:val="0052654C"/>
    <w:rsid w:val="00530A07"/>
    <w:rsid w:val="005346C9"/>
    <w:rsid w:val="0053586C"/>
    <w:rsid w:val="00541193"/>
    <w:rsid w:val="005439DA"/>
    <w:rsid w:val="00547F59"/>
    <w:rsid w:val="00555D37"/>
    <w:rsid w:val="00556F81"/>
    <w:rsid w:val="00562AF7"/>
    <w:rsid w:val="00565CF4"/>
    <w:rsid w:val="0057034B"/>
    <w:rsid w:val="00576F65"/>
    <w:rsid w:val="0058044D"/>
    <w:rsid w:val="00590B10"/>
    <w:rsid w:val="00594C58"/>
    <w:rsid w:val="0059543F"/>
    <w:rsid w:val="005A24B9"/>
    <w:rsid w:val="005A5F36"/>
    <w:rsid w:val="005D0025"/>
    <w:rsid w:val="005D1D78"/>
    <w:rsid w:val="005D2E32"/>
    <w:rsid w:val="005D4AD6"/>
    <w:rsid w:val="005D6141"/>
    <w:rsid w:val="005F52EF"/>
    <w:rsid w:val="0061002D"/>
    <w:rsid w:val="00610764"/>
    <w:rsid w:val="00610C0B"/>
    <w:rsid w:val="006152DA"/>
    <w:rsid w:val="00623DA0"/>
    <w:rsid w:val="0063024A"/>
    <w:rsid w:val="006334EF"/>
    <w:rsid w:val="006337BC"/>
    <w:rsid w:val="00633846"/>
    <w:rsid w:val="00634D5E"/>
    <w:rsid w:val="00642A3A"/>
    <w:rsid w:val="00646AA6"/>
    <w:rsid w:val="00651B5D"/>
    <w:rsid w:val="006534F4"/>
    <w:rsid w:val="006542B8"/>
    <w:rsid w:val="00654DE3"/>
    <w:rsid w:val="00656473"/>
    <w:rsid w:val="00656A07"/>
    <w:rsid w:val="00667832"/>
    <w:rsid w:val="0067432A"/>
    <w:rsid w:val="006747E5"/>
    <w:rsid w:val="00674FD0"/>
    <w:rsid w:val="00676A7A"/>
    <w:rsid w:val="00677AB8"/>
    <w:rsid w:val="00685BD5"/>
    <w:rsid w:val="006864F1"/>
    <w:rsid w:val="006931C7"/>
    <w:rsid w:val="006956B2"/>
    <w:rsid w:val="00696656"/>
    <w:rsid w:val="006A41A4"/>
    <w:rsid w:val="006A723F"/>
    <w:rsid w:val="006B74A2"/>
    <w:rsid w:val="006C0A81"/>
    <w:rsid w:val="006C1237"/>
    <w:rsid w:val="006C1945"/>
    <w:rsid w:val="006C4539"/>
    <w:rsid w:val="006D5289"/>
    <w:rsid w:val="006E7770"/>
    <w:rsid w:val="006F62EC"/>
    <w:rsid w:val="0070228B"/>
    <w:rsid w:val="007024CE"/>
    <w:rsid w:val="00704C94"/>
    <w:rsid w:val="00706EC3"/>
    <w:rsid w:val="00714CD5"/>
    <w:rsid w:val="00715248"/>
    <w:rsid w:val="0071736C"/>
    <w:rsid w:val="00720597"/>
    <w:rsid w:val="007217DF"/>
    <w:rsid w:val="00733162"/>
    <w:rsid w:val="007407E3"/>
    <w:rsid w:val="0074120A"/>
    <w:rsid w:val="00742F28"/>
    <w:rsid w:val="00745D5D"/>
    <w:rsid w:val="00750A51"/>
    <w:rsid w:val="0075198E"/>
    <w:rsid w:val="0075642A"/>
    <w:rsid w:val="00757DD4"/>
    <w:rsid w:val="00761588"/>
    <w:rsid w:val="00765612"/>
    <w:rsid w:val="007735CA"/>
    <w:rsid w:val="007825D5"/>
    <w:rsid w:val="00787AA0"/>
    <w:rsid w:val="007A2452"/>
    <w:rsid w:val="007A3087"/>
    <w:rsid w:val="007B0234"/>
    <w:rsid w:val="007B0FF0"/>
    <w:rsid w:val="007B1218"/>
    <w:rsid w:val="007B1F36"/>
    <w:rsid w:val="007B4125"/>
    <w:rsid w:val="007B7C4A"/>
    <w:rsid w:val="007C02C1"/>
    <w:rsid w:val="007C282D"/>
    <w:rsid w:val="007C45F4"/>
    <w:rsid w:val="007C6877"/>
    <w:rsid w:val="007C6D9E"/>
    <w:rsid w:val="007C7910"/>
    <w:rsid w:val="007D27DD"/>
    <w:rsid w:val="007D5778"/>
    <w:rsid w:val="007D6702"/>
    <w:rsid w:val="007E2172"/>
    <w:rsid w:val="007E2A51"/>
    <w:rsid w:val="007E7C2F"/>
    <w:rsid w:val="007F0FAF"/>
    <w:rsid w:val="007F6D37"/>
    <w:rsid w:val="00801115"/>
    <w:rsid w:val="00810E14"/>
    <w:rsid w:val="00816EF1"/>
    <w:rsid w:val="008171CB"/>
    <w:rsid w:val="00822333"/>
    <w:rsid w:val="008234DD"/>
    <w:rsid w:val="008236DF"/>
    <w:rsid w:val="00823B21"/>
    <w:rsid w:val="008254F6"/>
    <w:rsid w:val="008301A5"/>
    <w:rsid w:val="00830CA8"/>
    <w:rsid w:val="00831169"/>
    <w:rsid w:val="008339B1"/>
    <w:rsid w:val="0084037F"/>
    <w:rsid w:val="00847D06"/>
    <w:rsid w:val="00850712"/>
    <w:rsid w:val="0085348D"/>
    <w:rsid w:val="00862263"/>
    <w:rsid w:val="0086793E"/>
    <w:rsid w:val="008711DB"/>
    <w:rsid w:val="00874560"/>
    <w:rsid w:val="0088331E"/>
    <w:rsid w:val="00894E83"/>
    <w:rsid w:val="00894FD8"/>
    <w:rsid w:val="00897BF1"/>
    <w:rsid w:val="00897EFC"/>
    <w:rsid w:val="008A166A"/>
    <w:rsid w:val="008A5C82"/>
    <w:rsid w:val="008A63A9"/>
    <w:rsid w:val="008B1C82"/>
    <w:rsid w:val="008B2CF1"/>
    <w:rsid w:val="008B44D4"/>
    <w:rsid w:val="008C52FC"/>
    <w:rsid w:val="008D5B18"/>
    <w:rsid w:val="008E79DE"/>
    <w:rsid w:val="00903DCE"/>
    <w:rsid w:val="00912B92"/>
    <w:rsid w:val="009132EE"/>
    <w:rsid w:val="00913464"/>
    <w:rsid w:val="009140E0"/>
    <w:rsid w:val="00925114"/>
    <w:rsid w:val="00925512"/>
    <w:rsid w:val="00932DE8"/>
    <w:rsid w:val="009404BE"/>
    <w:rsid w:val="00942730"/>
    <w:rsid w:val="00942ED8"/>
    <w:rsid w:val="0094357B"/>
    <w:rsid w:val="00946E7A"/>
    <w:rsid w:val="0095090F"/>
    <w:rsid w:val="0095411E"/>
    <w:rsid w:val="00957ED2"/>
    <w:rsid w:val="00960961"/>
    <w:rsid w:val="009655FA"/>
    <w:rsid w:val="009671FB"/>
    <w:rsid w:val="00971D0F"/>
    <w:rsid w:val="00977D86"/>
    <w:rsid w:val="00980EF7"/>
    <w:rsid w:val="009828ED"/>
    <w:rsid w:val="00982B95"/>
    <w:rsid w:val="00986B89"/>
    <w:rsid w:val="0099455E"/>
    <w:rsid w:val="009A3E5F"/>
    <w:rsid w:val="009A67F8"/>
    <w:rsid w:val="009A7845"/>
    <w:rsid w:val="009B1C9F"/>
    <w:rsid w:val="009B2182"/>
    <w:rsid w:val="009B37B6"/>
    <w:rsid w:val="009B4EE9"/>
    <w:rsid w:val="009B5FA6"/>
    <w:rsid w:val="009B7B75"/>
    <w:rsid w:val="009C52BF"/>
    <w:rsid w:val="009D1589"/>
    <w:rsid w:val="009D3022"/>
    <w:rsid w:val="009D5703"/>
    <w:rsid w:val="009D7BE5"/>
    <w:rsid w:val="009E0E40"/>
    <w:rsid w:val="009E2E6A"/>
    <w:rsid w:val="009E663C"/>
    <w:rsid w:val="009F0370"/>
    <w:rsid w:val="009F2817"/>
    <w:rsid w:val="00A00DB7"/>
    <w:rsid w:val="00A10FD6"/>
    <w:rsid w:val="00A116BE"/>
    <w:rsid w:val="00A13591"/>
    <w:rsid w:val="00A163E9"/>
    <w:rsid w:val="00A17AA3"/>
    <w:rsid w:val="00A35BF2"/>
    <w:rsid w:val="00A71052"/>
    <w:rsid w:val="00A72C25"/>
    <w:rsid w:val="00A72CAD"/>
    <w:rsid w:val="00A754BE"/>
    <w:rsid w:val="00A75B92"/>
    <w:rsid w:val="00A81F42"/>
    <w:rsid w:val="00A8710C"/>
    <w:rsid w:val="00A874DA"/>
    <w:rsid w:val="00A87929"/>
    <w:rsid w:val="00AA69F8"/>
    <w:rsid w:val="00AB23C1"/>
    <w:rsid w:val="00AB4414"/>
    <w:rsid w:val="00AB737C"/>
    <w:rsid w:val="00AC5227"/>
    <w:rsid w:val="00AC6008"/>
    <w:rsid w:val="00AD1721"/>
    <w:rsid w:val="00AD177D"/>
    <w:rsid w:val="00AD1CA6"/>
    <w:rsid w:val="00AE4160"/>
    <w:rsid w:val="00AE75E3"/>
    <w:rsid w:val="00AF1BDA"/>
    <w:rsid w:val="00AF7F41"/>
    <w:rsid w:val="00B15A63"/>
    <w:rsid w:val="00B304D4"/>
    <w:rsid w:val="00B3610E"/>
    <w:rsid w:val="00B44F5D"/>
    <w:rsid w:val="00B4563D"/>
    <w:rsid w:val="00B52A12"/>
    <w:rsid w:val="00B73459"/>
    <w:rsid w:val="00B8074A"/>
    <w:rsid w:val="00B834A3"/>
    <w:rsid w:val="00B87377"/>
    <w:rsid w:val="00B910AA"/>
    <w:rsid w:val="00B93D3D"/>
    <w:rsid w:val="00B947D5"/>
    <w:rsid w:val="00B96FB6"/>
    <w:rsid w:val="00BA2203"/>
    <w:rsid w:val="00BA72C1"/>
    <w:rsid w:val="00BB507D"/>
    <w:rsid w:val="00BC53EE"/>
    <w:rsid w:val="00BD4102"/>
    <w:rsid w:val="00BD582C"/>
    <w:rsid w:val="00BE096A"/>
    <w:rsid w:val="00BE74F6"/>
    <w:rsid w:val="00BF6A49"/>
    <w:rsid w:val="00C01491"/>
    <w:rsid w:val="00C07510"/>
    <w:rsid w:val="00C07F71"/>
    <w:rsid w:val="00C155C3"/>
    <w:rsid w:val="00C176AE"/>
    <w:rsid w:val="00C224B3"/>
    <w:rsid w:val="00C23553"/>
    <w:rsid w:val="00C324F8"/>
    <w:rsid w:val="00C3419A"/>
    <w:rsid w:val="00C413F1"/>
    <w:rsid w:val="00C43652"/>
    <w:rsid w:val="00C4466D"/>
    <w:rsid w:val="00C4544A"/>
    <w:rsid w:val="00C45FFD"/>
    <w:rsid w:val="00C46949"/>
    <w:rsid w:val="00C47404"/>
    <w:rsid w:val="00C51434"/>
    <w:rsid w:val="00C556DA"/>
    <w:rsid w:val="00C56437"/>
    <w:rsid w:val="00C576F2"/>
    <w:rsid w:val="00C600F3"/>
    <w:rsid w:val="00C673D7"/>
    <w:rsid w:val="00C77678"/>
    <w:rsid w:val="00C84572"/>
    <w:rsid w:val="00C84E85"/>
    <w:rsid w:val="00C86941"/>
    <w:rsid w:val="00C870B0"/>
    <w:rsid w:val="00C87EC0"/>
    <w:rsid w:val="00C87ED5"/>
    <w:rsid w:val="00CA492A"/>
    <w:rsid w:val="00CA586C"/>
    <w:rsid w:val="00CA6C56"/>
    <w:rsid w:val="00CA745E"/>
    <w:rsid w:val="00CB0498"/>
    <w:rsid w:val="00CB3EDC"/>
    <w:rsid w:val="00CC047E"/>
    <w:rsid w:val="00CC243E"/>
    <w:rsid w:val="00CC3E9A"/>
    <w:rsid w:val="00CC75F7"/>
    <w:rsid w:val="00CD0AF5"/>
    <w:rsid w:val="00CD26B8"/>
    <w:rsid w:val="00CD376C"/>
    <w:rsid w:val="00CD67A8"/>
    <w:rsid w:val="00CD703B"/>
    <w:rsid w:val="00CE1366"/>
    <w:rsid w:val="00CE22D1"/>
    <w:rsid w:val="00CE389C"/>
    <w:rsid w:val="00CE476F"/>
    <w:rsid w:val="00CF06E5"/>
    <w:rsid w:val="00CF4B40"/>
    <w:rsid w:val="00D04B81"/>
    <w:rsid w:val="00D07C80"/>
    <w:rsid w:val="00D105AE"/>
    <w:rsid w:val="00D13FEE"/>
    <w:rsid w:val="00D14726"/>
    <w:rsid w:val="00D17378"/>
    <w:rsid w:val="00D33964"/>
    <w:rsid w:val="00D34CE1"/>
    <w:rsid w:val="00D36CD9"/>
    <w:rsid w:val="00D41DD2"/>
    <w:rsid w:val="00D537F1"/>
    <w:rsid w:val="00D5581B"/>
    <w:rsid w:val="00D55F22"/>
    <w:rsid w:val="00D7045F"/>
    <w:rsid w:val="00D71589"/>
    <w:rsid w:val="00D7477B"/>
    <w:rsid w:val="00D74DA4"/>
    <w:rsid w:val="00D756C8"/>
    <w:rsid w:val="00D82D27"/>
    <w:rsid w:val="00D912D6"/>
    <w:rsid w:val="00D93D95"/>
    <w:rsid w:val="00D96D1E"/>
    <w:rsid w:val="00DC1E77"/>
    <w:rsid w:val="00DC24FC"/>
    <w:rsid w:val="00DD0384"/>
    <w:rsid w:val="00DD5B28"/>
    <w:rsid w:val="00DD5DC1"/>
    <w:rsid w:val="00DD6656"/>
    <w:rsid w:val="00DE6C12"/>
    <w:rsid w:val="00DF11A0"/>
    <w:rsid w:val="00DF29E6"/>
    <w:rsid w:val="00DF45DC"/>
    <w:rsid w:val="00E0007B"/>
    <w:rsid w:val="00E00822"/>
    <w:rsid w:val="00E0508F"/>
    <w:rsid w:val="00E0701C"/>
    <w:rsid w:val="00E13B27"/>
    <w:rsid w:val="00E16F13"/>
    <w:rsid w:val="00E22C30"/>
    <w:rsid w:val="00E23339"/>
    <w:rsid w:val="00E251B6"/>
    <w:rsid w:val="00E312E6"/>
    <w:rsid w:val="00E368BE"/>
    <w:rsid w:val="00E425DB"/>
    <w:rsid w:val="00E43C1F"/>
    <w:rsid w:val="00E46285"/>
    <w:rsid w:val="00E47AF5"/>
    <w:rsid w:val="00E5286E"/>
    <w:rsid w:val="00E60BFC"/>
    <w:rsid w:val="00E72CFF"/>
    <w:rsid w:val="00E7598A"/>
    <w:rsid w:val="00E762F4"/>
    <w:rsid w:val="00E7646A"/>
    <w:rsid w:val="00E81DD6"/>
    <w:rsid w:val="00E861A9"/>
    <w:rsid w:val="00E87C5D"/>
    <w:rsid w:val="00E90F69"/>
    <w:rsid w:val="00E9474B"/>
    <w:rsid w:val="00EA2ABA"/>
    <w:rsid w:val="00EB0FB3"/>
    <w:rsid w:val="00EB6AB6"/>
    <w:rsid w:val="00EC3B01"/>
    <w:rsid w:val="00ED1876"/>
    <w:rsid w:val="00ED4627"/>
    <w:rsid w:val="00EF4942"/>
    <w:rsid w:val="00F01752"/>
    <w:rsid w:val="00F027E8"/>
    <w:rsid w:val="00F131B5"/>
    <w:rsid w:val="00F1556B"/>
    <w:rsid w:val="00F16906"/>
    <w:rsid w:val="00F26CFE"/>
    <w:rsid w:val="00F26FEE"/>
    <w:rsid w:val="00F3065B"/>
    <w:rsid w:val="00F37C9D"/>
    <w:rsid w:val="00F471D7"/>
    <w:rsid w:val="00F51C66"/>
    <w:rsid w:val="00F54B80"/>
    <w:rsid w:val="00F63034"/>
    <w:rsid w:val="00F641D9"/>
    <w:rsid w:val="00F66A17"/>
    <w:rsid w:val="00F671C2"/>
    <w:rsid w:val="00F72E8B"/>
    <w:rsid w:val="00F73565"/>
    <w:rsid w:val="00F73C0E"/>
    <w:rsid w:val="00F75F2E"/>
    <w:rsid w:val="00F84B74"/>
    <w:rsid w:val="00F86BA0"/>
    <w:rsid w:val="00F870D7"/>
    <w:rsid w:val="00FA2D1D"/>
    <w:rsid w:val="00FC3D3F"/>
    <w:rsid w:val="00FC4990"/>
    <w:rsid w:val="00FC5588"/>
    <w:rsid w:val="00FD5926"/>
    <w:rsid w:val="00FE293E"/>
    <w:rsid w:val="00FF1588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9B644"/>
  <w15:docId w15:val="{4E8CD3B4-2A20-4650-8855-F4701B21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2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2C30"/>
    <w:pPr>
      <w:keepNext/>
      <w:ind w:left="-540" w:firstLine="54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32E44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D74DA4"/>
    <w:pPr>
      <w:tabs>
        <w:tab w:val="center" w:pos="4677"/>
        <w:tab w:val="right" w:pos="9355"/>
      </w:tabs>
    </w:pPr>
  </w:style>
  <w:style w:type="character" w:styleId="a5">
    <w:name w:val="page number"/>
    <w:rsid w:val="00D74DA4"/>
    <w:rPr>
      <w:rFonts w:cs="Times New Roman"/>
    </w:rPr>
  </w:style>
  <w:style w:type="paragraph" w:customStyle="1" w:styleId="ConsNormal">
    <w:name w:val="ConsNormal"/>
    <w:rsid w:val="00D912D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Title">
    <w:name w:val="ConsTitle"/>
    <w:rsid w:val="00D91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qFormat/>
    <w:rsid w:val="00BE74F6"/>
    <w:pPr>
      <w:ind w:left="720"/>
      <w:contextualSpacing/>
    </w:pPr>
  </w:style>
  <w:style w:type="paragraph" w:styleId="a7">
    <w:name w:val="header"/>
    <w:basedOn w:val="a"/>
    <w:link w:val="a8"/>
    <w:rsid w:val="001A6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A6C8F"/>
    <w:rPr>
      <w:sz w:val="24"/>
      <w:szCs w:val="24"/>
    </w:rPr>
  </w:style>
  <w:style w:type="paragraph" w:customStyle="1" w:styleId="ConsPlusTitlePage">
    <w:name w:val="ConsPlusTitlePage"/>
    <w:rsid w:val="00646AA6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Hyperlink"/>
    <w:rsid w:val="00CE389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354246"/>
    <w:rPr>
      <w:sz w:val="28"/>
      <w:szCs w:val="28"/>
    </w:rPr>
  </w:style>
  <w:style w:type="paragraph" w:customStyle="1" w:styleId="msonormalbullet2gif">
    <w:name w:val="msonormalbullet2.gif"/>
    <w:basedOn w:val="a"/>
    <w:uiPriority w:val="99"/>
    <w:rsid w:val="00D04B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6B1019BC6BDF5AB8A3CCE34817C7850873537E6F9927323A5E6DCABC4wFO5O" TargetMode="External"/><Relationship Id="rId18" Type="http://schemas.openxmlformats.org/officeDocument/2006/relationships/hyperlink" Target="consultantplus://offline/ref=96146CE2BC980653496913FA4BFEE63B20A0E5124CF5EE8803D7E79523S6w3G" TargetMode="External"/><Relationship Id="rId26" Type="http://schemas.openxmlformats.org/officeDocument/2006/relationships/hyperlink" Target="consultantplus://offline/ref=6F72A7555BE0634ECC8574B945E6F8BE67B7AB0364C502F1EE86E5B449DE250BB66FA804CAB9l4rF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A6CC559A4FE08CF49E33D6E082AEC3E8D1EF5C89E03C29208285621181931CDC83F74D0ECB251FD536CE0N0f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B1019BC6BDF5AB8A3CCE34817C7850873537E6F9927323A5E6DCABC4wFO5O" TargetMode="External"/><Relationship Id="rId17" Type="http://schemas.openxmlformats.org/officeDocument/2006/relationships/hyperlink" Target="consultantplus://offline/ref=96146CE2BC980653496913FA4BFEE63B20A0E5124CF5EE8803D7E7952363D7CB283092828C70S9w3G" TargetMode="External"/><Relationship Id="rId25" Type="http://schemas.openxmlformats.org/officeDocument/2006/relationships/hyperlink" Target="consultantplus://offline/main?base=LAW;n=112715;fld=134;dst=10155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B1019BC6BDF5AB8A3CCE34817C7850873537E6F9927323A5E6DCABC4wFO5O" TargetMode="External"/><Relationship Id="rId20" Type="http://schemas.openxmlformats.org/officeDocument/2006/relationships/hyperlink" Target="consultantplus://offline/main?base=LAW;n=112715;fld=134;dst=10120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15;fld=134;dst=100032" TargetMode="External"/><Relationship Id="rId24" Type="http://schemas.openxmlformats.org/officeDocument/2006/relationships/hyperlink" Target="consultantplus://offline/main?base=LAW;n=112715;fld=134;dst=2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B1019BC6BDF5AB8A3CCE34817C7850873537E6F9927323A5E6DCABC4wFO5O" TargetMode="External"/><Relationship Id="rId23" Type="http://schemas.openxmlformats.org/officeDocument/2006/relationships/hyperlink" Target="consultantplus://offline/main?base=LAW;n=112715;fld=134" TargetMode="External"/><Relationship Id="rId28" Type="http://schemas.openxmlformats.org/officeDocument/2006/relationships/hyperlink" Target="consultantplus://offline/main?base=LAW;n=112715;fld=134" TargetMode="External"/><Relationship Id="rId10" Type="http://schemas.openxmlformats.org/officeDocument/2006/relationships/hyperlink" Target="consultantplus://offline/main?base=LAW;n=112715;fld=134" TargetMode="External"/><Relationship Id="rId19" Type="http://schemas.openxmlformats.org/officeDocument/2006/relationships/hyperlink" Target="consultantplus://offline/ref=2459186D05308C7DBE47AE5A4E271C43CEEAEE83D0C0C7893ABFAB7215Z3d0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66" TargetMode="External"/><Relationship Id="rId14" Type="http://schemas.openxmlformats.org/officeDocument/2006/relationships/hyperlink" Target="consultantplus://offline/ref=86B1019BC6BDF5AB8A3CCE34817C7850873537E6F9927323A5E6DCABC4F523906EB51DC5151DA0ADwDOEO" TargetMode="External"/><Relationship Id="rId22" Type="http://schemas.openxmlformats.org/officeDocument/2006/relationships/hyperlink" Target="consultantplus://offline/main?base=RLAW186;n=34410;fld=134;dst=100838" TargetMode="External"/><Relationship Id="rId27" Type="http://schemas.openxmlformats.org/officeDocument/2006/relationships/hyperlink" Target="consultantplus://offline/main?base=RLAW186;n=34410;fld=134;dst=100709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86;&#1090;%20&#1096;&#1091;&#1083;&#1100;&#1075;&#1080;&#1085;&#1082;&#1080;\&#1054;%20&#1073;&#1102;&#1078;&#1077;&#1090;&#1085;&#1086;&#1084;%20&#1087;&#1088;&#1086;&#1094;&#1077;&#1089;&#1089;&#1077;%20%20&#1064;&#1091;&#1083;&#1100;&#1075;&#1080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C93A-9B5C-4F4B-A5DF-11F13597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бюжетном процессе  Шульгинка</Template>
  <TotalTime>80</TotalTime>
  <Pages>1</Pages>
  <Words>11598</Words>
  <Characters>66114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Финансовый отдел администрации Боковского района</Company>
  <LinksUpToDate>false</LinksUpToDate>
  <CharactersWithSpaces>77557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262161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consultantplus://offline/main?base=RLAW186;n=34410;fld=134;dst=100709</vt:lpwstr>
      </vt:variant>
      <vt:variant>
        <vt:lpwstr/>
      </vt:variant>
      <vt:variant>
        <vt:i4>6750314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consultantplus://offline/ref=6F72A7555BE0634ECC8574B945E6F8BE67B7AB0364C502F1EE86E5B449DE250BB66FA804CAB9l4rFK</vt:lpwstr>
      </vt:variant>
      <vt:variant>
        <vt:lpwstr/>
      </vt:variant>
      <vt:variant>
        <vt:i4>3342444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consultantplus://offline/main?base=LAW;n=112715;fld=134;dst=101552</vt:lpwstr>
      </vt:variant>
      <vt:variant>
        <vt:lpwstr/>
      </vt:variant>
      <vt:variant>
        <vt:i4>3473515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consultantplus://offline/main?base=LAW;n=112715;fld=134;dst=211</vt:lpwstr>
      </vt:variant>
      <vt:variant>
        <vt:lpwstr/>
      </vt:variant>
      <vt:variant>
        <vt:i4>7405693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458782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consultantplus://offline/main?base=RLAW186;n=34410;fld=134;dst=100838</vt:lpwstr>
      </vt:variant>
      <vt:variant>
        <vt:lpwstr/>
      </vt:variant>
      <vt:variant>
        <vt:i4>4980743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consultantplus://offline/ref=FA6CC559A4FE08CF49E33D6E082AEC3E8D1EF5C89E03C29208285621181931CDC83F74D0ECB251FD536CE0N0f4I</vt:lpwstr>
      </vt:variant>
      <vt:variant>
        <vt:lpwstr/>
      </vt:variant>
      <vt:variant>
        <vt:i4>4063337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consultantplus://offline/main?base=LAW;n=112715;fld=134;dst=101208</vt:lpwstr>
      </vt:variant>
      <vt:variant>
        <vt:lpwstr/>
      </vt:variant>
      <vt:variant>
        <vt:i4>917595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consultantplus://offline/ref=2459186D05308C7DBE47AE5A4E271C43CEEAEE83D0C0C7893ABFAB7215Z3d0H</vt:lpwstr>
      </vt:variant>
      <vt:variant>
        <vt:lpwstr/>
      </vt:variant>
      <vt:variant>
        <vt:i4>4259921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consultantplus://offline/ref=96146CE2BC980653496913FA4BFEE63B20A0E5124CF5EE8803D7E79523S6w3G</vt:lpwstr>
      </vt:variant>
      <vt:variant>
        <vt:lpwstr/>
      </vt:variant>
      <vt:variant>
        <vt:i4>8323171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consultantplus://offline/ref=96146CE2BC980653496913FA4BFEE63B20A0E5124CF5EE8803D7E7952363D7CB283092828C70S9w3G</vt:lpwstr>
      </vt:variant>
      <vt:variant>
        <vt:lpwstr/>
      </vt:variant>
      <vt:variant>
        <vt:i4>5570644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consultantplus://offline/ref=86B1019BC6BDF5AB8A3CCE34817C7850873537E6F9927323A5E6DCABC4wFO5O</vt:lpwstr>
      </vt:variant>
      <vt:variant>
        <vt:lpwstr/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consultantplus://offline/ref=86B1019BC6BDF5AB8A3CCE34817C7850873537E6F9927323A5E6DCABC4wFO5O</vt:lpwstr>
      </vt:variant>
      <vt:variant>
        <vt:lpwstr/>
      </vt:variant>
      <vt:variant>
        <vt:i4>4063284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consultantplus://offline/ref=86B1019BC6BDF5AB8A3CCE34817C7850873537E6F9927323A5E6DCABC4F523906EB51DC5151DA0ADwDOEO</vt:lpwstr>
      </vt:variant>
      <vt:variant>
        <vt:lpwstr/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consultantplus://offline/ref=86B1019BC6BDF5AB8A3CCE34817C7850873537E6F9927323A5E6DCABC4wFO5O</vt:lpwstr>
      </vt:variant>
      <vt:variant>
        <vt:lpwstr/>
      </vt:variant>
      <vt:variant>
        <vt:i4>5570644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consultantplus://offline/ref=86B1019BC6BDF5AB8A3CCE34817C7850873537E6F9927323A5E6DCABC4wFO5O</vt:lpwstr>
      </vt:variant>
      <vt:variant>
        <vt:lpwstr/>
      </vt:variant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consultantplus://offline/main?base=LAW;n=112715;fld=134;dst=100032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3276911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Талица</cp:lastModifiedBy>
  <cp:revision>5</cp:revision>
  <cp:lastPrinted>2023-04-27T03:17:00Z</cp:lastPrinted>
  <dcterms:created xsi:type="dcterms:W3CDTF">2023-12-29T01:53:00Z</dcterms:created>
  <dcterms:modified xsi:type="dcterms:W3CDTF">2025-05-14T08:26:00Z</dcterms:modified>
</cp:coreProperties>
</file>